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0249C" w14:textId="78BDBE48" w:rsidR="00E64B0B" w:rsidRDefault="001D6080" w:rsidP="001D6080">
      <w:pPr>
        <w:tabs>
          <w:tab w:val="left" w:pos="5529"/>
        </w:tabs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14:paraId="31F86075" w14:textId="38822331" w:rsidR="001D6080" w:rsidRPr="009D05F4" w:rsidRDefault="00F4754E" w:rsidP="00B42D43">
      <w:pPr>
        <w:tabs>
          <w:tab w:val="left" w:pos="5529"/>
        </w:tabs>
        <w:spacing w:line="240" w:lineRule="auto"/>
        <w:jc w:val="left"/>
        <w:rPr>
          <w:rFonts w:ascii="Times New Roman" w:hAnsi="Times New Roman"/>
          <w:b/>
          <w:sz w:val="20"/>
        </w:rPr>
      </w:pP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1D6080" w:rsidRPr="009D05F4">
        <w:rPr>
          <w:rFonts w:ascii="Times New Roman" w:hAnsi="Times New Roman"/>
          <w:b/>
          <w:sz w:val="20"/>
        </w:rPr>
        <w:t>Spett.le</w:t>
      </w:r>
    </w:p>
    <w:p w14:paraId="209928B8" w14:textId="16398A7A" w:rsidR="003C573D" w:rsidRPr="009D05F4" w:rsidRDefault="00F4754E" w:rsidP="00F4754E">
      <w:pPr>
        <w:tabs>
          <w:tab w:val="left" w:pos="5103"/>
        </w:tabs>
        <w:spacing w:line="240" w:lineRule="auto"/>
        <w:ind w:left="5103"/>
        <w:jc w:val="left"/>
        <w:rPr>
          <w:rFonts w:ascii="Times New Roman" w:hAnsi="Times New Roman"/>
          <w:b/>
          <w:sz w:val="20"/>
        </w:rPr>
      </w:pPr>
      <w:r w:rsidRPr="009D05F4">
        <w:rPr>
          <w:rFonts w:ascii="Times New Roman" w:hAnsi="Times New Roman"/>
          <w:b/>
          <w:sz w:val="20"/>
        </w:rPr>
        <w:tab/>
      </w:r>
      <w:r w:rsidR="003C573D" w:rsidRPr="009D05F4">
        <w:rPr>
          <w:rFonts w:ascii="Times New Roman" w:hAnsi="Times New Roman"/>
          <w:b/>
          <w:sz w:val="20"/>
        </w:rPr>
        <w:t>Consorzio di Bonifica 3 Medio Valdarno</w:t>
      </w:r>
    </w:p>
    <w:p w14:paraId="2EBBE7DF" w14:textId="738CE378" w:rsidR="001D6080" w:rsidRPr="009D05F4" w:rsidRDefault="001D6080" w:rsidP="00B42D43">
      <w:pPr>
        <w:tabs>
          <w:tab w:val="left" w:pos="5103"/>
        </w:tabs>
        <w:spacing w:line="240" w:lineRule="auto"/>
        <w:jc w:val="left"/>
        <w:rPr>
          <w:rFonts w:ascii="Times New Roman" w:hAnsi="Times New Roman"/>
          <w:b/>
          <w:sz w:val="20"/>
        </w:rPr>
      </w:pPr>
      <w:r w:rsidRPr="009D05F4">
        <w:rPr>
          <w:rFonts w:ascii="Times New Roman" w:hAnsi="Times New Roman"/>
          <w:b/>
          <w:sz w:val="20"/>
        </w:rPr>
        <w:tab/>
      </w:r>
      <w:r w:rsidR="00F4754E" w:rsidRPr="009D05F4">
        <w:rPr>
          <w:rFonts w:ascii="Times New Roman" w:hAnsi="Times New Roman"/>
          <w:b/>
          <w:sz w:val="20"/>
        </w:rPr>
        <w:tab/>
      </w:r>
      <w:r w:rsidR="00B56E87" w:rsidRPr="009D05F4">
        <w:rPr>
          <w:rFonts w:ascii="Times New Roman" w:hAnsi="Times New Roman"/>
          <w:b/>
          <w:sz w:val="20"/>
        </w:rPr>
        <w:t>Via</w:t>
      </w:r>
      <w:r w:rsidR="004B334A" w:rsidRPr="009D05F4">
        <w:rPr>
          <w:rFonts w:ascii="Times New Roman" w:hAnsi="Times New Roman"/>
          <w:b/>
          <w:sz w:val="20"/>
        </w:rPr>
        <w:t xml:space="preserve">le </w:t>
      </w:r>
      <w:r w:rsidR="00B42D43" w:rsidRPr="009D05F4">
        <w:rPr>
          <w:rFonts w:ascii="Times New Roman" w:hAnsi="Times New Roman"/>
          <w:b/>
          <w:sz w:val="20"/>
        </w:rPr>
        <w:t xml:space="preserve">della </w:t>
      </w:r>
      <w:r w:rsidR="004B334A" w:rsidRPr="009D05F4">
        <w:rPr>
          <w:rFonts w:ascii="Times New Roman" w:hAnsi="Times New Roman"/>
          <w:b/>
          <w:sz w:val="20"/>
        </w:rPr>
        <w:t>Toscana n.</w:t>
      </w:r>
      <w:r w:rsidR="00B42D43" w:rsidRPr="009D05F4">
        <w:rPr>
          <w:rFonts w:ascii="Times New Roman" w:hAnsi="Times New Roman"/>
          <w:b/>
          <w:sz w:val="20"/>
        </w:rPr>
        <w:t xml:space="preserve"> 21</w:t>
      </w:r>
    </w:p>
    <w:p w14:paraId="79BB255C" w14:textId="7EFF562C" w:rsidR="00B56E87" w:rsidRPr="009D05F4" w:rsidRDefault="00416C46" w:rsidP="00B42D43">
      <w:pPr>
        <w:tabs>
          <w:tab w:val="left" w:pos="5103"/>
        </w:tabs>
        <w:spacing w:line="240" w:lineRule="auto"/>
        <w:jc w:val="left"/>
        <w:rPr>
          <w:rFonts w:asciiTheme="minorHAnsi" w:hAnsiTheme="minorHAnsi" w:cstheme="minorHAnsi"/>
          <w:b/>
          <w:sz w:val="20"/>
        </w:rPr>
      </w:pPr>
      <w:r w:rsidRPr="009D05F4">
        <w:rPr>
          <w:rFonts w:ascii="Times New Roman" w:hAnsi="Times New Roman"/>
          <w:b/>
          <w:sz w:val="20"/>
        </w:rPr>
        <w:tab/>
      </w:r>
      <w:r w:rsidR="00F4754E" w:rsidRPr="009D05F4">
        <w:rPr>
          <w:rFonts w:ascii="Times New Roman" w:hAnsi="Times New Roman"/>
          <w:b/>
          <w:sz w:val="20"/>
        </w:rPr>
        <w:tab/>
      </w:r>
      <w:r w:rsidRPr="009D05F4">
        <w:rPr>
          <w:rFonts w:ascii="Times New Roman" w:hAnsi="Times New Roman"/>
          <w:b/>
          <w:sz w:val="20"/>
        </w:rPr>
        <w:t>5012</w:t>
      </w:r>
      <w:r w:rsidR="00700D15" w:rsidRPr="009D05F4">
        <w:rPr>
          <w:rFonts w:ascii="Times New Roman" w:hAnsi="Times New Roman"/>
          <w:b/>
          <w:sz w:val="20"/>
        </w:rPr>
        <w:t>7</w:t>
      </w:r>
      <w:r w:rsidR="00B56E87" w:rsidRPr="009D05F4">
        <w:rPr>
          <w:rFonts w:ascii="Times New Roman" w:hAnsi="Times New Roman"/>
          <w:b/>
          <w:sz w:val="20"/>
        </w:rPr>
        <w:t xml:space="preserve"> Firenze</w:t>
      </w:r>
    </w:p>
    <w:p w14:paraId="5366A255" w14:textId="77777777" w:rsidR="00534ACD" w:rsidRPr="009D05F4" w:rsidRDefault="00534ACD" w:rsidP="00B56E87">
      <w:pPr>
        <w:tabs>
          <w:tab w:val="left" w:pos="5103"/>
        </w:tabs>
        <w:jc w:val="left"/>
        <w:rPr>
          <w:rFonts w:asciiTheme="minorHAnsi" w:hAnsiTheme="minorHAnsi" w:cstheme="minorHAnsi"/>
          <w:b/>
          <w:sz w:val="20"/>
        </w:rPr>
      </w:pPr>
    </w:p>
    <w:p w14:paraId="4092C489" w14:textId="154DAA4D" w:rsidR="00E64B0B" w:rsidRPr="009D05F4" w:rsidRDefault="00E64B0B" w:rsidP="00922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bCs/>
          <w:sz w:val="20"/>
        </w:rPr>
      </w:pPr>
      <w:r w:rsidRPr="009D05F4">
        <w:rPr>
          <w:rFonts w:ascii="Times New Roman" w:hAnsi="Times New Roman"/>
          <w:b/>
          <w:sz w:val="20"/>
        </w:rPr>
        <w:t>DOMANDA DI PARTECIPAZIONE</w:t>
      </w:r>
      <w:r w:rsidR="00F4754E" w:rsidRPr="009D05F4">
        <w:rPr>
          <w:rFonts w:ascii="Times New Roman" w:hAnsi="Times New Roman"/>
          <w:b/>
          <w:sz w:val="20"/>
        </w:rPr>
        <w:t xml:space="preserve"> ALL’ASTA PUBBLICA PER LA VENDITA </w:t>
      </w:r>
      <w:proofErr w:type="gramStart"/>
      <w:r w:rsidR="00F4754E" w:rsidRPr="009D05F4">
        <w:rPr>
          <w:rFonts w:ascii="Times New Roman" w:hAnsi="Times New Roman"/>
          <w:b/>
          <w:sz w:val="20"/>
        </w:rPr>
        <w:t xml:space="preserve">DI </w:t>
      </w:r>
      <w:r w:rsidR="00B57568">
        <w:rPr>
          <w:rFonts w:ascii="Times New Roman" w:hAnsi="Times New Roman"/>
          <w:b/>
          <w:sz w:val="20"/>
        </w:rPr>
        <w:t xml:space="preserve"> TRE</w:t>
      </w:r>
      <w:proofErr w:type="gramEnd"/>
      <w:r w:rsidR="00B57568">
        <w:rPr>
          <w:rFonts w:ascii="Times New Roman" w:hAnsi="Times New Roman"/>
          <w:b/>
          <w:sz w:val="20"/>
        </w:rPr>
        <w:t xml:space="preserve"> AUTOCARRI (PICK UP)</w:t>
      </w:r>
      <w:r w:rsidR="00F4754E" w:rsidRPr="009D05F4">
        <w:rPr>
          <w:rFonts w:ascii="Times New Roman" w:hAnsi="Times New Roman"/>
          <w:b/>
          <w:sz w:val="20"/>
        </w:rPr>
        <w:t xml:space="preserve"> DI PROPRIETÀ DEL CONSORZIO DI BONIFICA 3 MEDIO VALDARNO (</w:t>
      </w:r>
      <w:proofErr w:type="spellStart"/>
      <w:r w:rsidR="00F4754E" w:rsidRPr="009D05F4">
        <w:rPr>
          <w:rFonts w:ascii="Times New Roman" w:hAnsi="Times New Roman"/>
          <w:b/>
          <w:sz w:val="20"/>
        </w:rPr>
        <w:t>rif.</w:t>
      </w:r>
      <w:proofErr w:type="spellEnd"/>
      <w:r w:rsidR="00F4754E" w:rsidRPr="009D05F4">
        <w:rPr>
          <w:rFonts w:ascii="Times New Roman" w:hAnsi="Times New Roman"/>
          <w:b/>
          <w:sz w:val="20"/>
        </w:rPr>
        <w:t xml:space="preserve"> </w:t>
      </w:r>
      <w:proofErr w:type="spellStart"/>
      <w:r w:rsidR="00F4754E" w:rsidRPr="009D05F4">
        <w:rPr>
          <w:rFonts w:ascii="Times New Roman" w:hAnsi="Times New Roman"/>
          <w:b/>
          <w:sz w:val="20"/>
        </w:rPr>
        <w:t>tit</w:t>
      </w:r>
      <w:proofErr w:type="spellEnd"/>
      <w:r w:rsidR="00F4754E" w:rsidRPr="009D05F4">
        <w:rPr>
          <w:rFonts w:ascii="Times New Roman" w:hAnsi="Times New Roman"/>
          <w:b/>
          <w:sz w:val="20"/>
        </w:rPr>
        <w:t>. 14_1_1</w:t>
      </w:r>
      <w:r w:rsidR="004024B3">
        <w:rPr>
          <w:rFonts w:ascii="Times New Roman" w:hAnsi="Times New Roman"/>
          <w:b/>
          <w:sz w:val="20"/>
        </w:rPr>
        <w:t>54</w:t>
      </w:r>
      <w:r w:rsidR="00F4754E" w:rsidRPr="009D05F4">
        <w:rPr>
          <w:rFonts w:ascii="Times New Roman" w:hAnsi="Times New Roman"/>
          <w:b/>
          <w:sz w:val="20"/>
        </w:rPr>
        <w:t>).</w:t>
      </w:r>
      <w:r w:rsidRPr="009D05F4">
        <w:rPr>
          <w:rFonts w:ascii="Times New Roman" w:hAnsi="Times New Roman"/>
          <w:b/>
          <w:sz w:val="20"/>
        </w:rPr>
        <w:t xml:space="preserve"> </w:t>
      </w:r>
      <w:r w:rsidR="00D67BCC" w:rsidRPr="009D05F4">
        <w:rPr>
          <w:rFonts w:ascii="Times New Roman" w:hAnsi="Times New Roman"/>
          <w:b/>
          <w:bCs/>
          <w:sz w:val="20"/>
        </w:rPr>
        <w:t>(Ex art. 46 e 47 del DPR 28 Dicembre 2000, n. 445)</w:t>
      </w:r>
      <w:r w:rsidRPr="009D05F4">
        <w:rPr>
          <w:rFonts w:ascii="Times New Roman" w:hAnsi="Times New Roman"/>
          <w:b/>
          <w:bCs/>
          <w:sz w:val="20"/>
        </w:rPr>
        <w:t>.</w:t>
      </w:r>
    </w:p>
    <w:p w14:paraId="29FBD384" w14:textId="331AE311" w:rsidR="00E64B0B" w:rsidRPr="009D05F4" w:rsidRDefault="00E64B0B" w:rsidP="00FD2F5F">
      <w:pPr>
        <w:tabs>
          <w:tab w:val="left" w:pos="5103"/>
        </w:tabs>
        <w:spacing w:line="240" w:lineRule="auto"/>
        <w:rPr>
          <w:rFonts w:asciiTheme="minorHAnsi" w:hAnsiTheme="minorHAnsi" w:cstheme="minorHAnsi"/>
          <w:sz w:val="20"/>
        </w:rPr>
      </w:pPr>
    </w:p>
    <w:p w14:paraId="1F1900EB" w14:textId="42088337" w:rsidR="00F4754E" w:rsidRPr="009D05F4" w:rsidRDefault="00E61259" w:rsidP="00B42D43">
      <w:pPr>
        <w:tabs>
          <w:tab w:val="left" w:pos="5103"/>
        </w:tabs>
        <w:jc w:val="left"/>
        <w:rPr>
          <w:rFonts w:ascii="Times New Roman" w:hAnsi="Times New Roman"/>
          <w:b/>
          <w:bCs/>
          <w:sz w:val="20"/>
          <w:u w:val="single"/>
        </w:rPr>
      </w:pPr>
      <w:r>
        <w:rPr>
          <w:rFonts w:ascii="Times New Roman" w:hAnsi="Times New Roman"/>
          <w:b/>
          <w:bCs/>
          <w:sz w:val="20"/>
          <w:u w:val="single"/>
        </w:rPr>
        <w:t xml:space="preserve">Qualora il partecipante sia una </w:t>
      </w:r>
      <w:r w:rsidRPr="009D05F4">
        <w:rPr>
          <w:rFonts w:ascii="Times New Roman" w:hAnsi="Times New Roman"/>
          <w:b/>
          <w:bCs/>
          <w:sz w:val="20"/>
          <w:u w:val="single"/>
        </w:rPr>
        <w:t>PERSONA FISICA</w:t>
      </w:r>
      <w:r>
        <w:rPr>
          <w:rFonts w:ascii="Times New Roman" w:hAnsi="Times New Roman"/>
          <w:b/>
          <w:bCs/>
          <w:sz w:val="20"/>
          <w:u w:val="single"/>
        </w:rPr>
        <w:t xml:space="preserve"> compilare la parte sottostante</w:t>
      </w:r>
      <w:r w:rsidR="00F4754E" w:rsidRPr="009D05F4">
        <w:rPr>
          <w:rFonts w:ascii="Times New Roman" w:hAnsi="Times New Roman"/>
          <w:b/>
          <w:bCs/>
          <w:sz w:val="20"/>
          <w:u w:val="single"/>
        </w:rPr>
        <w:t>:</w:t>
      </w:r>
    </w:p>
    <w:p w14:paraId="492805C2" w14:textId="5C78252F" w:rsidR="00700D15" w:rsidRPr="009D05F4" w:rsidRDefault="00D67BCC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bookmarkStart w:id="0" w:name="_Hlk132269294"/>
      <w:r w:rsidRPr="009D05F4">
        <w:rPr>
          <w:rFonts w:ascii="Times New Roman" w:hAnsi="Times New Roman"/>
          <w:sz w:val="20"/>
        </w:rPr>
        <w:t>Il/la</w:t>
      </w:r>
      <w:r w:rsidR="00F22B5D" w:rsidRPr="009D05F4">
        <w:rPr>
          <w:rFonts w:ascii="Times New Roman" w:hAnsi="Times New Roman"/>
          <w:sz w:val="20"/>
        </w:rPr>
        <w:t xml:space="preserve"> </w:t>
      </w:r>
      <w:r w:rsidRPr="009D05F4">
        <w:rPr>
          <w:rFonts w:ascii="Times New Roman" w:hAnsi="Times New Roman"/>
          <w:sz w:val="20"/>
        </w:rPr>
        <w:t>sottoscritto/a</w:t>
      </w:r>
      <w:r w:rsidR="00F22B5D" w:rsidRPr="009D05F4">
        <w:rPr>
          <w:rFonts w:ascii="Times New Roman" w:hAnsi="Times New Roman"/>
          <w:sz w:val="20"/>
        </w:rPr>
        <w:t>*</w:t>
      </w:r>
      <w:r w:rsidR="00F22B5D" w:rsidRPr="009D05F4">
        <w:rPr>
          <w:rStyle w:val="Rimandonotaapidipagina"/>
          <w:rFonts w:ascii="Times New Roman" w:hAnsi="Times New Roman"/>
          <w:sz w:val="20"/>
        </w:rPr>
        <w:footnoteReference w:id="1"/>
      </w:r>
      <w:r w:rsidRPr="009D05F4">
        <w:rPr>
          <w:rFonts w:ascii="Times New Roman" w:hAnsi="Times New Roman"/>
          <w:sz w:val="20"/>
        </w:rPr>
        <w:t>____________________________________________________________</w:t>
      </w:r>
      <w:r w:rsidR="00700D15" w:rsidRPr="009D05F4">
        <w:rPr>
          <w:rFonts w:ascii="Times New Roman" w:hAnsi="Times New Roman"/>
          <w:sz w:val="20"/>
        </w:rPr>
        <w:t>__________</w:t>
      </w:r>
      <w:r w:rsidR="00F22B5D" w:rsidRPr="009D05F4">
        <w:rPr>
          <w:rFonts w:ascii="Times New Roman" w:hAnsi="Times New Roman"/>
          <w:sz w:val="20"/>
        </w:rPr>
        <w:t>_</w:t>
      </w:r>
      <w:r w:rsidR="00A823BE">
        <w:rPr>
          <w:rFonts w:ascii="Times New Roman" w:hAnsi="Times New Roman"/>
          <w:sz w:val="20"/>
        </w:rPr>
        <w:t>_________</w:t>
      </w:r>
    </w:p>
    <w:p w14:paraId="6BF2F347" w14:textId="2A2B3440" w:rsidR="00700D15" w:rsidRPr="009D05F4" w:rsidRDefault="00D67BCC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 xml:space="preserve">nato/a </w:t>
      </w:r>
      <w:proofErr w:type="spellStart"/>
      <w:r w:rsidRPr="009D05F4">
        <w:rPr>
          <w:rFonts w:ascii="Times New Roman" w:hAnsi="Times New Roman"/>
          <w:sz w:val="20"/>
        </w:rPr>
        <w:t>a</w:t>
      </w:r>
      <w:proofErr w:type="spellEnd"/>
      <w:r w:rsidR="00F22B5D" w:rsidRPr="009D05F4">
        <w:rPr>
          <w:rFonts w:ascii="Times New Roman" w:hAnsi="Times New Roman"/>
          <w:sz w:val="20"/>
        </w:rPr>
        <w:t>*</w:t>
      </w:r>
      <w:r w:rsidR="00700D15" w:rsidRPr="009D05F4">
        <w:rPr>
          <w:rFonts w:ascii="Times New Roman" w:hAnsi="Times New Roman"/>
          <w:sz w:val="20"/>
        </w:rPr>
        <w:t>___</w:t>
      </w:r>
      <w:r w:rsidRPr="009D05F4">
        <w:rPr>
          <w:rFonts w:ascii="Times New Roman" w:hAnsi="Times New Roman"/>
          <w:sz w:val="20"/>
        </w:rPr>
        <w:t xml:space="preserve"> ________________________</w:t>
      </w:r>
      <w:r w:rsidR="00700D15" w:rsidRPr="009D05F4">
        <w:rPr>
          <w:rFonts w:ascii="Times New Roman" w:hAnsi="Times New Roman"/>
          <w:sz w:val="20"/>
        </w:rPr>
        <w:t>_____</w:t>
      </w:r>
      <w:r w:rsidRPr="009D05F4">
        <w:rPr>
          <w:rFonts w:ascii="Times New Roman" w:hAnsi="Times New Roman"/>
          <w:sz w:val="20"/>
        </w:rPr>
        <w:t xml:space="preserve"> prov. ________________il ____________</w:t>
      </w:r>
      <w:r w:rsidR="00F22B5D" w:rsidRPr="009D05F4">
        <w:rPr>
          <w:rFonts w:ascii="Times New Roman" w:hAnsi="Times New Roman"/>
          <w:sz w:val="20"/>
        </w:rPr>
        <w:t>____________</w:t>
      </w:r>
      <w:r w:rsidR="00A823BE">
        <w:rPr>
          <w:rFonts w:ascii="Times New Roman" w:hAnsi="Times New Roman"/>
          <w:sz w:val="20"/>
        </w:rPr>
        <w:t>_________</w:t>
      </w:r>
    </w:p>
    <w:p w14:paraId="7F0E4C95" w14:textId="31B27C69" w:rsidR="00F4754E" w:rsidRPr="009D05F4" w:rsidRDefault="00D67BCC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 xml:space="preserve">residente </w:t>
      </w:r>
      <w:r w:rsidR="00F4754E" w:rsidRPr="009D05F4">
        <w:rPr>
          <w:rFonts w:ascii="Times New Roman" w:hAnsi="Times New Roman"/>
          <w:sz w:val="20"/>
        </w:rPr>
        <w:t>in</w:t>
      </w:r>
      <w:r w:rsidR="00F22B5D" w:rsidRPr="009D05F4">
        <w:rPr>
          <w:rFonts w:ascii="Times New Roman" w:hAnsi="Times New Roman"/>
          <w:sz w:val="20"/>
        </w:rPr>
        <w:t>*</w:t>
      </w:r>
      <w:r w:rsidRPr="009D05F4">
        <w:rPr>
          <w:rFonts w:ascii="Times New Roman" w:hAnsi="Times New Roman"/>
          <w:sz w:val="20"/>
        </w:rPr>
        <w:t xml:space="preserve"> _________</w:t>
      </w:r>
      <w:r w:rsidR="00700D15" w:rsidRPr="009D05F4">
        <w:rPr>
          <w:rFonts w:ascii="Times New Roman" w:hAnsi="Times New Roman"/>
          <w:sz w:val="20"/>
        </w:rPr>
        <w:t>_____________________</w:t>
      </w:r>
      <w:r w:rsidRPr="009D05F4">
        <w:rPr>
          <w:rFonts w:ascii="Times New Roman" w:hAnsi="Times New Roman"/>
          <w:sz w:val="20"/>
        </w:rPr>
        <w:t xml:space="preserve"> prov. _____________</w:t>
      </w:r>
      <w:r w:rsidR="00700D15" w:rsidRPr="009D05F4">
        <w:rPr>
          <w:rFonts w:ascii="Times New Roman" w:hAnsi="Times New Roman"/>
          <w:sz w:val="20"/>
        </w:rPr>
        <w:t>______</w:t>
      </w:r>
      <w:r w:rsidRPr="009D05F4">
        <w:rPr>
          <w:rFonts w:ascii="Times New Roman" w:hAnsi="Times New Roman"/>
          <w:sz w:val="20"/>
        </w:rPr>
        <w:t xml:space="preserve"> C.A.P. ___________</w:t>
      </w:r>
      <w:r w:rsidR="00F22B5D" w:rsidRPr="009D05F4">
        <w:rPr>
          <w:rFonts w:ascii="Times New Roman" w:hAnsi="Times New Roman"/>
          <w:sz w:val="20"/>
        </w:rPr>
        <w:t>____</w:t>
      </w:r>
      <w:r w:rsidR="00A823BE">
        <w:rPr>
          <w:rFonts w:ascii="Times New Roman" w:hAnsi="Times New Roman"/>
          <w:sz w:val="20"/>
        </w:rPr>
        <w:t>__________</w:t>
      </w:r>
      <w:r w:rsidRPr="009D05F4">
        <w:rPr>
          <w:rFonts w:ascii="Times New Roman" w:hAnsi="Times New Roman"/>
          <w:sz w:val="20"/>
        </w:rPr>
        <w:t xml:space="preserve"> via/piazza</w:t>
      </w:r>
      <w:r w:rsidR="00F22B5D" w:rsidRPr="009D05F4">
        <w:rPr>
          <w:rFonts w:ascii="Times New Roman" w:hAnsi="Times New Roman"/>
          <w:sz w:val="20"/>
        </w:rPr>
        <w:t>*</w:t>
      </w:r>
      <w:r w:rsidRPr="009D05F4">
        <w:rPr>
          <w:rFonts w:ascii="Times New Roman" w:hAnsi="Times New Roman"/>
          <w:sz w:val="20"/>
        </w:rPr>
        <w:t>_____________________________________</w:t>
      </w:r>
      <w:r w:rsidR="00F22B5D" w:rsidRPr="009D05F4">
        <w:rPr>
          <w:rFonts w:ascii="Times New Roman" w:hAnsi="Times New Roman"/>
          <w:sz w:val="20"/>
        </w:rPr>
        <w:t>________________________________</w:t>
      </w:r>
      <w:r w:rsidRPr="009D05F4">
        <w:rPr>
          <w:rFonts w:ascii="Times New Roman" w:hAnsi="Times New Roman"/>
          <w:sz w:val="20"/>
        </w:rPr>
        <w:t>n.____</w:t>
      </w:r>
      <w:r w:rsidR="00F22B5D" w:rsidRPr="009D05F4">
        <w:rPr>
          <w:rFonts w:ascii="Times New Roman" w:hAnsi="Times New Roman"/>
          <w:sz w:val="20"/>
        </w:rPr>
        <w:t>___</w:t>
      </w:r>
      <w:r w:rsidR="00A823BE">
        <w:rPr>
          <w:rFonts w:ascii="Times New Roman" w:hAnsi="Times New Roman"/>
          <w:sz w:val="20"/>
        </w:rPr>
        <w:t>_________</w:t>
      </w:r>
    </w:p>
    <w:p w14:paraId="07D08C85" w14:textId="1B07DF39" w:rsidR="00F22B5D" w:rsidRPr="009D05F4" w:rsidRDefault="00D67BCC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codice fiscale</w:t>
      </w:r>
      <w:r w:rsidR="00F22B5D" w:rsidRPr="009D05F4">
        <w:rPr>
          <w:rFonts w:ascii="Times New Roman" w:hAnsi="Times New Roman"/>
          <w:sz w:val="20"/>
        </w:rPr>
        <w:t>*</w:t>
      </w:r>
      <w:r w:rsidRPr="009D05F4">
        <w:rPr>
          <w:rFonts w:ascii="Times New Roman" w:hAnsi="Times New Roman"/>
          <w:sz w:val="20"/>
        </w:rPr>
        <w:t>________________</w:t>
      </w:r>
      <w:r w:rsidR="00700D15" w:rsidRPr="009D05F4">
        <w:rPr>
          <w:rFonts w:ascii="Times New Roman" w:hAnsi="Times New Roman"/>
          <w:sz w:val="20"/>
        </w:rPr>
        <w:t>______</w:t>
      </w:r>
      <w:r w:rsidR="00F22B5D" w:rsidRPr="009D05F4">
        <w:rPr>
          <w:rFonts w:ascii="Times New Roman" w:hAnsi="Times New Roman"/>
          <w:sz w:val="20"/>
        </w:rPr>
        <w:t>______________</w:t>
      </w:r>
      <w:r w:rsidR="00E61259">
        <w:rPr>
          <w:rFonts w:ascii="Times New Roman" w:hAnsi="Times New Roman"/>
          <w:sz w:val="20"/>
        </w:rPr>
        <w:t>______________________________________________</w:t>
      </w:r>
      <w:r w:rsidR="00F22B5D" w:rsidRPr="009D05F4">
        <w:rPr>
          <w:rFonts w:ascii="Times New Roman" w:hAnsi="Times New Roman"/>
          <w:sz w:val="20"/>
        </w:rPr>
        <w:t>_</w:t>
      </w:r>
      <w:bookmarkEnd w:id="0"/>
      <w:r w:rsidRPr="009D05F4">
        <w:rPr>
          <w:rFonts w:ascii="Times New Roman" w:hAnsi="Times New Roman"/>
          <w:sz w:val="20"/>
        </w:rPr>
        <w:t xml:space="preserve"> </w:t>
      </w:r>
    </w:p>
    <w:p w14:paraId="21E11C5C" w14:textId="20926AA4" w:rsidR="00F22B5D" w:rsidRDefault="00C80E26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C80E26">
        <w:rPr>
          <w:rFonts w:ascii="Times New Roman" w:hAnsi="Times New Roman"/>
          <w:b/>
          <w:bCs/>
          <w:sz w:val="20"/>
        </w:rPr>
        <w:t>PEC*</w:t>
      </w:r>
      <w:bookmarkStart w:id="2" w:name="_Hlk134095499"/>
      <w:bookmarkStart w:id="3" w:name="_Hlk134095565"/>
      <w:r>
        <w:rPr>
          <w:rStyle w:val="Rimandonotaapidipagina"/>
          <w:rFonts w:ascii="Times New Roman" w:hAnsi="Times New Roman"/>
          <w:b/>
          <w:bCs/>
          <w:sz w:val="20"/>
        </w:rPr>
        <w:footnoteReference w:id="2"/>
      </w:r>
      <w:bookmarkEnd w:id="2"/>
      <w:r w:rsidRPr="00C80E26">
        <w:rPr>
          <w:rFonts w:ascii="Times New Roman" w:hAnsi="Times New Roman"/>
          <w:b/>
          <w:bCs/>
          <w:sz w:val="20"/>
        </w:rPr>
        <w:t>:</w:t>
      </w:r>
      <w:bookmarkEnd w:id="3"/>
      <w:r w:rsidRPr="00C80E26">
        <w:rPr>
          <w:rFonts w:ascii="Times New Roman" w:hAnsi="Times New Roman"/>
          <w:b/>
          <w:bCs/>
          <w:sz w:val="20"/>
        </w:rPr>
        <w:t>_____________________________________</w:t>
      </w:r>
      <w:r w:rsidR="00F22B5D" w:rsidRPr="009D05F4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- </w:t>
      </w:r>
      <w:proofErr w:type="gramStart"/>
      <w:r>
        <w:rPr>
          <w:rFonts w:ascii="Times New Roman" w:hAnsi="Times New Roman"/>
          <w:sz w:val="20"/>
        </w:rPr>
        <w:t>mail</w:t>
      </w:r>
      <w:r w:rsidR="00F22B5D" w:rsidRPr="009D05F4">
        <w:rPr>
          <w:rFonts w:ascii="Times New Roman" w:hAnsi="Times New Roman"/>
          <w:sz w:val="20"/>
        </w:rPr>
        <w:t>:_</w:t>
      </w:r>
      <w:proofErr w:type="gramEnd"/>
      <w:r w:rsidR="00F22B5D" w:rsidRPr="009D05F4">
        <w:rPr>
          <w:rFonts w:ascii="Times New Roman" w:hAnsi="Times New Roman"/>
          <w:sz w:val="20"/>
        </w:rPr>
        <w:t>_____________________________________</w:t>
      </w:r>
      <w:r w:rsidR="00A823BE">
        <w:rPr>
          <w:rFonts w:ascii="Times New Roman" w:hAnsi="Times New Roman"/>
          <w:sz w:val="20"/>
        </w:rPr>
        <w:t>________</w:t>
      </w:r>
    </w:p>
    <w:p w14:paraId="45242320" w14:textId="79F41ED3" w:rsidR="00E61259" w:rsidRPr="009D05F4" w:rsidRDefault="00E61259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proofErr w:type="gramStart"/>
      <w:r w:rsidRPr="00E61259">
        <w:rPr>
          <w:rFonts w:ascii="Times New Roman" w:hAnsi="Times New Roman"/>
          <w:sz w:val="20"/>
        </w:rPr>
        <w:t>Tel:_</w:t>
      </w:r>
      <w:proofErr w:type="gramEnd"/>
      <w:r w:rsidRPr="00E61259">
        <w:rPr>
          <w:rFonts w:ascii="Times New Roman" w:hAnsi="Times New Roman"/>
          <w:sz w:val="20"/>
        </w:rPr>
        <w:t>_________________________________________</w:t>
      </w:r>
    </w:p>
    <w:p w14:paraId="19257D64" w14:textId="254F823C" w:rsidR="00D67BCC" w:rsidRPr="009D05F4" w:rsidRDefault="00E61259" w:rsidP="00F22B5D">
      <w:pPr>
        <w:tabs>
          <w:tab w:val="left" w:pos="5103"/>
        </w:tabs>
        <w:jc w:val="left"/>
        <w:rPr>
          <w:rFonts w:ascii="Times New Roman" w:hAnsi="Times New Roman"/>
          <w:b/>
          <w:bCs/>
          <w:sz w:val="20"/>
          <w:u w:val="single"/>
        </w:rPr>
      </w:pPr>
      <w:r w:rsidRPr="00E61259">
        <w:rPr>
          <w:rFonts w:ascii="Times New Roman" w:hAnsi="Times New Roman"/>
          <w:b/>
          <w:bCs/>
          <w:sz w:val="20"/>
          <w:u w:val="single"/>
        </w:rPr>
        <w:t>Qualora il partecipante</w:t>
      </w:r>
      <w:r>
        <w:rPr>
          <w:rFonts w:ascii="Times New Roman" w:hAnsi="Times New Roman"/>
          <w:b/>
          <w:bCs/>
          <w:sz w:val="20"/>
          <w:u w:val="single"/>
        </w:rPr>
        <w:t>, invece,</w:t>
      </w:r>
      <w:r w:rsidRPr="00E61259">
        <w:rPr>
          <w:rFonts w:ascii="Times New Roman" w:hAnsi="Times New Roman"/>
          <w:b/>
          <w:bCs/>
          <w:sz w:val="20"/>
          <w:u w:val="single"/>
        </w:rPr>
        <w:t xml:space="preserve"> sia una </w:t>
      </w:r>
      <w:r w:rsidRPr="009D05F4">
        <w:rPr>
          <w:rFonts w:ascii="Times New Roman" w:hAnsi="Times New Roman"/>
          <w:b/>
          <w:bCs/>
          <w:sz w:val="20"/>
          <w:u w:val="single"/>
        </w:rPr>
        <w:t>PERSONA GIURIDICA</w:t>
      </w:r>
      <w:r>
        <w:rPr>
          <w:rFonts w:ascii="Times New Roman" w:hAnsi="Times New Roman"/>
          <w:b/>
          <w:bCs/>
          <w:sz w:val="20"/>
          <w:u w:val="single"/>
        </w:rPr>
        <w:t xml:space="preserve">, </w:t>
      </w:r>
      <w:r w:rsidRPr="00E61259">
        <w:rPr>
          <w:rFonts w:ascii="Times New Roman" w:hAnsi="Times New Roman"/>
          <w:b/>
          <w:bCs/>
          <w:sz w:val="20"/>
          <w:u w:val="single"/>
        </w:rPr>
        <w:t>compilare la parte sottostante</w:t>
      </w:r>
      <w:r>
        <w:rPr>
          <w:rFonts w:ascii="Times New Roman" w:hAnsi="Times New Roman"/>
          <w:b/>
          <w:bCs/>
          <w:sz w:val="20"/>
          <w:u w:val="single"/>
        </w:rPr>
        <w:t>:</w:t>
      </w:r>
    </w:p>
    <w:p w14:paraId="10B955A1" w14:textId="46FEFBA4" w:rsidR="00F22B5D" w:rsidRPr="009D05F4" w:rsidRDefault="00F22B5D" w:rsidP="00F22B5D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Il/la sottoscritto/a* _______________________________________________________________________</w:t>
      </w:r>
      <w:r w:rsidR="00A823BE">
        <w:rPr>
          <w:rFonts w:ascii="Times New Roman" w:hAnsi="Times New Roman"/>
          <w:sz w:val="20"/>
        </w:rPr>
        <w:t>_________</w:t>
      </w:r>
    </w:p>
    <w:p w14:paraId="3116BB09" w14:textId="069ADF23" w:rsidR="00F22B5D" w:rsidRPr="009D05F4" w:rsidRDefault="00F22B5D" w:rsidP="00F22B5D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 xml:space="preserve">nato/a </w:t>
      </w:r>
      <w:proofErr w:type="spellStart"/>
      <w:r w:rsidRPr="009D05F4">
        <w:rPr>
          <w:rFonts w:ascii="Times New Roman" w:hAnsi="Times New Roman"/>
          <w:sz w:val="20"/>
        </w:rPr>
        <w:t>a</w:t>
      </w:r>
      <w:proofErr w:type="spellEnd"/>
      <w:r w:rsidRPr="009D05F4">
        <w:rPr>
          <w:rFonts w:ascii="Times New Roman" w:hAnsi="Times New Roman"/>
          <w:sz w:val="20"/>
        </w:rPr>
        <w:t>*___ _____________________________ prov. ________________il ________________________</w:t>
      </w:r>
      <w:r w:rsidR="00A823BE">
        <w:rPr>
          <w:rFonts w:ascii="Times New Roman" w:hAnsi="Times New Roman"/>
          <w:sz w:val="20"/>
        </w:rPr>
        <w:t>_________</w:t>
      </w:r>
    </w:p>
    <w:p w14:paraId="50120EED" w14:textId="7D145718" w:rsidR="00F22B5D" w:rsidRPr="009D05F4" w:rsidRDefault="00F22B5D" w:rsidP="00F22B5D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residente in* ______________________________ prov. ___________________ C.A.P. _______________</w:t>
      </w:r>
      <w:r w:rsidR="00A823BE">
        <w:rPr>
          <w:rFonts w:ascii="Times New Roman" w:hAnsi="Times New Roman"/>
          <w:sz w:val="20"/>
        </w:rPr>
        <w:t>__________</w:t>
      </w:r>
      <w:r w:rsidRPr="009D05F4">
        <w:rPr>
          <w:rFonts w:ascii="Times New Roman" w:hAnsi="Times New Roman"/>
          <w:sz w:val="20"/>
        </w:rPr>
        <w:t xml:space="preserve"> via/piazza*_____________________________________________________________________n._______</w:t>
      </w:r>
      <w:r w:rsidR="00A823BE">
        <w:rPr>
          <w:rFonts w:ascii="Times New Roman" w:hAnsi="Times New Roman"/>
          <w:sz w:val="20"/>
        </w:rPr>
        <w:t>_________</w:t>
      </w:r>
    </w:p>
    <w:p w14:paraId="5691AD79" w14:textId="1ACD3F0E" w:rsidR="00691E20" w:rsidRPr="009D05F4" w:rsidRDefault="00F22B5D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codice fiscale*________________________________in qualità di legale rappresentante</w:t>
      </w:r>
      <w:r w:rsidR="000B398B" w:rsidRPr="009D05F4">
        <w:rPr>
          <w:rFonts w:ascii="Times New Roman" w:hAnsi="Times New Roman"/>
          <w:sz w:val="20"/>
        </w:rPr>
        <w:t xml:space="preserve"> della </w:t>
      </w:r>
      <w:r w:rsidR="000B398B" w:rsidRPr="00E61259">
        <w:rPr>
          <w:rFonts w:ascii="Times New Roman" w:hAnsi="Times New Roman"/>
          <w:i/>
          <w:iCs/>
          <w:sz w:val="20"/>
        </w:rPr>
        <w:t>società/impresa</w:t>
      </w:r>
      <w:r w:rsidR="009B723D" w:rsidRPr="009D05F4">
        <w:rPr>
          <w:rFonts w:ascii="Times New Roman" w:hAnsi="Times New Roman"/>
          <w:sz w:val="20"/>
        </w:rPr>
        <w:t>/</w:t>
      </w:r>
      <w:r w:rsidR="000B398B" w:rsidRPr="009D05F4">
        <w:rPr>
          <w:rFonts w:ascii="Times New Roman" w:hAnsi="Times New Roman"/>
          <w:sz w:val="20"/>
        </w:rPr>
        <w:t>*:</w:t>
      </w:r>
      <w:r w:rsidR="00D67BCC" w:rsidRPr="009D05F4">
        <w:rPr>
          <w:rFonts w:ascii="Times New Roman" w:hAnsi="Times New Roman"/>
          <w:sz w:val="20"/>
        </w:rPr>
        <w:t xml:space="preserve"> </w:t>
      </w:r>
      <w:r w:rsidR="009B723D" w:rsidRPr="009D05F4">
        <w:rPr>
          <w:rFonts w:ascii="Times New Roman" w:hAnsi="Times New Roman"/>
          <w:sz w:val="20"/>
        </w:rPr>
        <w:t xml:space="preserve"> </w:t>
      </w:r>
      <w:r w:rsidR="00D67BCC" w:rsidRPr="009D05F4">
        <w:rPr>
          <w:rFonts w:ascii="Times New Roman" w:hAnsi="Times New Roman"/>
          <w:sz w:val="20"/>
        </w:rPr>
        <w:t>____________________________________________________________</w:t>
      </w:r>
      <w:r w:rsidR="00A823BE">
        <w:rPr>
          <w:rFonts w:ascii="Times New Roman" w:hAnsi="Times New Roman"/>
          <w:sz w:val="20"/>
        </w:rPr>
        <w:t>____________________________________</w:t>
      </w:r>
    </w:p>
    <w:p w14:paraId="69E0EFCC" w14:textId="1FD7A3CF" w:rsidR="00B24BEF" w:rsidRPr="009D05F4" w:rsidRDefault="000B398B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con s</w:t>
      </w:r>
      <w:r w:rsidR="00D67BCC" w:rsidRPr="009D05F4">
        <w:rPr>
          <w:rFonts w:ascii="Times New Roman" w:hAnsi="Times New Roman"/>
          <w:sz w:val="20"/>
        </w:rPr>
        <w:t xml:space="preserve">ede </w:t>
      </w:r>
      <w:r w:rsidRPr="009D05F4">
        <w:rPr>
          <w:rFonts w:ascii="Times New Roman" w:hAnsi="Times New Roman"/>
          <w:sz w:val="20"/>
        </w:rPr>
        <w:t>l</w:t>
      </w:r>
      <w:r w:rsidR="00D67BCC" w:rsidRPr="009D05F4">
        <w:rPr>
          <w:rFonts w:ascii="Times New Roman" w:hAnsi="Times New Roman"/>
          <w:sz w:val="20"/>
        </w:rPr>
        <w:t>egale</w:t>
      </w:r>
      <w:r w:rsidRPr="009D05F4">
        <w:rPr>
          <w:rFonts w:ascii="Times New Roman" w:hAnsi="Times New Roman"/>
          <w:sz w:val="20"/>
        </w:rPr>
        <w:t>* in</w:t>
      </w:r>
      <w:r w:rsidR="00A823BE">
        <w:rPr>
          <w:rFonts w:ascii="Times New Roman" w:hAnsi="Times New Roman"/>
          <w:sz w:val="20"/>
        </w:rPr>
        <w:t>_____</w:t>
      </w:r>
      <w:r w:rsidRPr="009D05F4">
        <w:rPr>
          <w:rFonts w:ascii="Times New Roman" w:hAnsi="Times New Roman"/>
          <w:sz w:val="20"/>
        </w:rPr>
        <w:t>____</w:t>
      </w:r>
      <w:r w:rsidR="00A823BE">
        <w:rPr>
          <w:rFonts w:ascii="Times New Roman" w:hAnsi="Times New Roman"/>
          <w:sz w:val="20"/>
        </w:rPr>
        <w:t>______</w:t>
      </w:r>
      <w:r w:rsidRPr="009D05F4">
        <w:rPr>
          <w:rFonts w:ascii="Times New Roman" w:hAnsi="Times New Roman"/>
          <w:sz w:val="20"/>
        </w:rPr>
        <w:t>prov.</w:t>
      </w:r>
      <w:r w:rsidR="00A823BE">
        <w:rPr>
          <w:rFonts w:ascii="Times New Roman" w:hAnsi="Times New Roman"/>
          <w:sz w:val="20"/>
        </w:rPr>
        <w:t>______</w:t>
      </w:r>
      <w:proofErr w:type="gramStart"/>
      <w:r w:rsidRPr="009D05F4">
        <w:rPr>
          <w:rFonts w:ascii="Times New Roman" w:hAnsi="Times New Roman"/>
          <w:sz w:val="20"/>
        </w:rPr>
        <w:t>C.A.P</w:t>
      </w:r>
      <w:r w:rsidR="00A823BE">
        <w:rPr>
          <w:rFonts w:ascii="Times New Roman" w:hAnsi="Times New Roman"/>
          <w:sz w:val="20"/>
        </w:rPr>
        <w:t>.:_</w:t>
      </w:r>
      <w:proofErr w:type="gramEnd"/>
      <w:r w:rsidR="00A823BE">
        <w:rPr>
          <w:rFonts w:ascii="Times New Roman" w:hAnsi="Times New Roman"/>
          <w:sz w:val="20"/>
        </w:rPr>
        <w:t>_____________</w:t>
      </w:r>
      <w:r w:rsidRPr="009D05F4">
        <w:rPr>
          <w:rFonts w:ascii="Times New Roman" w:hAnsi="Times New Roman"/>
          <w:sz w:val="20"/>
        </w:rPr>
        <w:t>via/piazza*_________________</w:t>
      </w:r>
      <w:r w:rsidR="00A823BE">
        <w:rPr>
          <w:rFonts w:ascii="Times New Roman" w:hAnsi="Times New Roman"/>
          <w:sz w:val="20"/>
        </w:rPr>
        <w:t>____</w:t>
      </w:r>
      <w:r w:rsidRPr="009D05F4">
        <w:rPr>
          <w:rFonts w:ascii="Times New Roman" w:hAnsi="Times New Roman"/>
          <w:sz w:val="20"/>
        </w:rPr>
        <w:t>n.____</w:t>
      </w:r>
    </w:p>
    <w:p w14:paraId="039B0B4A" w14:textId="0C64B2AB" w:rsidR="000B398B" w:rsidRPr="009D05F4" w:rsidRDefault="00D67BCC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Sede amministra</w:t>
      </w:r>
      <w:r w:rsidR="00691E20" w:rsidRPr="009D05F4">
        <w:rPr>
          <w:rFonts w:ascii="Times New Roman" w:hAnsi="Times New Roman"/>
          <w:sz w:val="20"/>
        </w:rPr>
        <w:t>ti</w:t>
      </w:r>
      <w:r w:rsidRPr="009D05F4">
        <w:rPr>
          <w:rFonts w:ascii="Times New Roman" w:hAnsi="Times New Roman"/>
          <w:sz w:val="20"/>
        </w:rPr>
        <w:t>va</w:t>
      </w:r>
      <w:r w:rsidR="002A47F0" w:rsidRPr="009D05F4">
        <w:rPr>
          <w:rFonts w:ascii="Times New Roman" w:hAnsi="Times New Roman"/>
          <w:sz w:val="20"/>
        </w:rPr>
        <w:t>*</w:t>
      </w:r>
      <w:r w:rsidR="000B398B" w:rsidRPr="009D05F4">
        <w:rPr>
          <w:rFonts w:ascii="Times New Roman" w:hAnsi="Times New Roman"/>
          <w:sz w:val="20"/>
        </w:rPr>
        <w:t xml:space="preserve"> in ____________________________ prov. ___________________ C.A.P. _________</w:t>
      </w:r>
      <w:r w:rsidR="00A823BE">
        <w:rPr>
          <w:rFonts w:ascii="Times New Roman" w:hAnsi="Times New Roman"/>
          <w:sz w:val="20"/>
        </w:rPr>
        <w:t>________</w:t>
      </w:r>
      <w:r w:rsidR="000B398B" w:rsidRPr="009D05F4">
        <w:rPr>
          <w:rFonts w:ascii="Times New Roman" w:hAnsi="Times New Roman"/>
          <w:sz w:val="20"/>
        </w:rPr>
        <w:t xml:space="preserve"> via/piazza*_____________________________________________________________________n._______</w:t>
      </w:r>
      <w:r w:rsidR="00A823BE">
        <w:rPr>
          <w:rFonts w:ascii="Times New Roman" w:hAnsi="Times New Roman"/>
          <w:sz w:val="20"/>
        </w:rPr>
        <w:t>_________</w:t>
      </w:r>
      <w:r w:rsidRPr="009D05F4">
        <w:rPr>
          <w:rFonts w:ascii="Times New Roman" w:hAnsi="Times New Roman"/>
          <w:sz w:val="20"/>
        </w:rPr>
        <w:t xml:space="preserve"> </w:t>
      </w:r>
    </w:p>
    <w:p w14:paraId="7AC0E9A9" w14:textId="7E0BC90F" w:rsidR="000B398B" w:rsidRPr="009D05F4" w:rsidRDefault="000B398B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 xml:space="preserve">Codice fiscale*: _________________________________, </w:t>
      </w:r>
      <w:proofErr w:type="gramStart"/>
      <w:r w:rsidRPr="009D05F4">
        <w:rPr>
          <w:rFonts w:ascii="Times New Roman" w:hAnsi="Times New Roman"/>
          <w:sz w:val="20"/>
        </w:rPr>
        <w:t>P.IVA.*</w:t>
      </w:r>
      <w:proofErr w:type="gramEnd"/>
      <w:r w:rsidRPr="009D05F4">
        <w:rPr>
          <w:rFonts w:ascii="Times New Roman" w:hAnsi="Times New Roman"/>
          <w:sz w:val="20"/>
        </w:rPr>
        <w:t>:  _______________________________</w:t>
      </w:r>
      <w:r w:rsidR="00A823BE">
        <w:rPr>
          <w:rFonts w:ascii="Times New Roman" w:hAnsi="Times New Roman"/>
          <w:sz w:val="20"/>
        </w:rPr>
        <w:t>_________</w:t>
      </w:r>
    </w:p>
    <w:p w14:paraId="0B6B8F9A" w14:textId="2C9421E5" w:rsidR="00C80E26" w:rsidRDefault="00C80E26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C80E26">
        <w:rPr>
          <w:rFonts w:ascii="Times New Roman" w:hAnsi="Times New Roman"/>
          <w:b/>
          <w:bCs/>
          <w:sz w:val="20"/>
        </w:rPr>
        <w:t>PEC*</w:t>
      </w:r>
      <w:proofErr w:type="gramStart"/>
      <w:r w:rsidRPr="00C80E26">
        <w:rPr>
          <w:rFonts w:ascii="Times New Roman" w:hAnsi="Times New Roman"/>
          <w:b/>
          <w:bCs/>
          <w:sz w:val="20"/>
          <w:vertAlign w:val="superscript"/>
        </w:rPr>
        <w:t>2</w:t>
      </w:r>
      <w:r w:rsidRPr="00C80E26">
        <w:rPr>
          <w:rFonts w:ascii="Times New Roman" w:hAnsi="Times New Roman"/>
          <w:b/>
          <w:bCs/>
          <w:sz w:val="20"/>
        </w:rPr>
        <w:t>:_</w:t>
      </w:r>
      <w:proofErr w:type="gramEnd"/>
      <w:r w:rsidRPr="00C80E26">
        <w:rPr>
          <w:rFonts w:ascii="Times New Roman" w:hAnsi="Times New Roman"/>
          <w:b/>
          <w:bCs/>
          <w:sz w:val="20"/>
        </w:rPr>
        <w:t>_____________________________</w:t>
      </w:r>
      <w:r w:rsidRPr="009D05F4">
        <w:rPr>
          <w:rFonts w:ascii="Times New Roman" w:hAnsi="Times New Roman"/>
          <w:sz w:val="20"/>
        </w:rPr>
        <w:t xml:space="preserve"> </w:t>
      </w:r>
      <w:r w:rsidR="000B398B" w:rsidRPr="009D05F4">
        <w:rPr>
          <w:rFonts w:ascii="Times New Roman" w:hAnsi="Times New Roman"/>
          <w:sz w:val="20"/>
        </w:rPr>
        <w:t xml:space="preserve"> </w:t>
      </w:r>
      <w:r w:rsidR="00D67BCC" w:rsidRPr="009D05F4">
        <w:rPr>
          <w:rFonts w:ascii="Times New Roman" w:hAnsi="Times New Roman"/>
          <w:sz w:val="20"/>
        </w:rPr>
        <w:t>E-mail: _______________________________________</w:t>
      </w:r>
      <w:r>
        <w:rPr>
          <w:rFonts w:ascii="Times New Roman" w:hAnsi="Times New Roman"/>
          <w:sz w:val="20"/>
        </w:rPr>
        <w:t>;</w:t>
      </w:r>
    </w:p>
    <w:p w14:paraId="69878FAE" w14:textId="348CF6BA" w:rsidR="00691E20" w:rsidRPr="009D05F4" w:rsidRDefault="00C80E26" w:rsidP="00B42D43">
      <w:pPr>
        <w:tabs>
          <w:tab w:val="left" w:pos="5103"/>
        </w:tabs>
        <w:jc w:val="left"/>
        <w:rPr>
          <w:rFonts w:ascii="Times New Roman" w:hAnsi="Times New Roman"/>
          <w:sz w:val="20"/>
        </w:rPr>
      </w:pPr>
      <w:r w:rsidRPr="00C80E26">
        <w:rPr>
          <w:rFonts w:ascii="Times New Roman" w:hAnsi="Times New Roman"/>
          <w:sz w:val="20"/>
        </w:rPr>
        <w:t xml:space="preserve">Tel: ________________________, sito web: ___________________________________________________________ </w:t>
      </w:r>
      <w:r w:rsidR="00D67BCC" w:rsidRPr="009D05F4">
        <w:rPr>
          <w:rFonts w:ascii="Times New Roman" w:hAnsi="Times New Roman"/>
          <w:sz w:val="20"/>
        </w:rPr>
        <w:t xml:space="preserve"> </w:t>
      </w:r>
    </w:p>
    <w:p w14:paraId="32845715" w14:textId="7E8D857F" w:rsidR="00FB4C0C" w:rsidRPr="009D05F4" w:rsidRDefault="00FB4C0C" w:rsidP="00A823BE">
      <w:pPr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Indicare generalità complete e titoli ad agire degli eventuali rappresentanti (diversi dal sottoscrittore del presente Documento) e del/i direttore/i tecnico/i dell’operatore economico ai fini della presente</w:t>
      </w:r>
      <w:r w:rsidR="00E61259">
        <w:rPr>
          <w:rFonts w:ascii="Times New Roman" w:hAnsi="Times New Roman"/>
          <w:sz w:val="20"/>
        </w:rPr>
        <w:t xml:space="preserve"> asta</w:t>
      </w:r>
      <w:r w:rsidRPr="009D05F4">
        <w:rPr>
          <w:rFonts w:ascii="Times New Roman" w:hAnsi="Times New Roman"/>
          <w:sz w:val="20"/>
        </w:rPr>
        <w:t>, ivi compresi quelli cessati nell’anno antecedente la data di pubblicazione</w:t>
      </w:r>
      <w:r w:rsidR="006A2C13" w:rsidRPr="009D05F4">
        <w:rPr>
          <w:rFonts w:ascii="Times New Roman" w:hAnsi="Times New Roman"/>
          <w:sz w:val="20"/>
        </w:rPr>
        <w:t xml:space="preserve"> dell’avviso</w:t>
      </w:r>
      <w:r w:rsidR="00A823BE">
        <w:rPr>
          <w:rFonts w:ascii="Times New Roman" w:hAnsi="Times New Roman"/>
          <w:sz w:val="20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05F4">
        <w:rPr>
          <w:rFonts w:ascii="Times New Roman" w:hAnsi="Times New Roman"/>
          <w:sz w:val="20"/>
        </w:rPr>
        <w:t xml:space="preserve"> </w:t>
      </w:r>
    </w:p>
    <w:p w14:paraId="21031C3E" w14:textId="5E1F95AB" w:rsidR="00FB4C0C" w:rsidRPr="009D05F4" w:rsidRDefault="00FB4C0C" w:rsidP="00A823BE">
      <w:pPr>
        <w:tabs>
          <w:tab w:val="left" w:pos="5103"/>
        </w:tabs>
        <w:spacing w:line="240" w:lineRule="auto"/>
        <w:jc w:val="left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 xml:space="preserve">In caso di società di capitali indicare le generalità (nome, cognome, data e luogo di nascita) di: tutti i soggetti muniti di poteri di rappresentanza, socio unico se persona fisica, ovvero socio di maggioranza in caso di società con meno di quattro soci: </w:t>
      </w:r>
      <w:r w:rsidR="00A823BE"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</w:t>
      </w:r>
      <w:r w:rsidR="00A823BE">
        <w:rPr>
          <w:rFonts w:ascii="Times New Roman" w:hAnsi="Times New Roman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14:paraId="2CCD945C" w14:textId="77777777" w:rsidR="00691E20" w:rsidRPr="009D05F4" w:rsidRDefault="00691E20" w:rsidP="00691E20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sz w:val="20"/>
        </w:rPr>
      </w:pPr>
    </w:p>
    <w:p w14:paraId="61E6AD21" w14:textId="4DE6DD88" w:rsidR="00691E20" w:rsidRPr="009D05F4" w:rsidRDefault="00D67BCC" w:rsidP="00691E20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b/>
          <w:bCs/>
          <w:sz w:val="20"/>
        </w:rPr>
      </w:pPr>
      <w:r w:rsidRPr="009D05F4">
        <w:rPr>
          <w:rFonts w:ascii="Times New Roman" w:hAnsi="Times New Roman"/>
          <w:b/>
          <w:bCs/>
          <w:sz w:val="20"/>
        </w:rPr>
        <w:t>CHIEDE</w:t>
      </w:r>
    </w:p>
    <w:p w14:paraId="5E8393CF" w14:textId="39433A52" w:rsidR="00691E20" w:rsidRPr="009D05F4" w:rsidRDefault="00D67BCC" w:rsidP="00691E20">
      <w:pPr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di partecipare all</w:t>
      </w:r>
      <w:r w:rsidR="009B723D" w:rsidRPr="009D05F4">
        <w:rPr>
          <w:rFonts w:ascii="Times New Roman" w:hAnsi="Times New Roman"/>
          <w:sz w:val="20"/>
        </w:rPr>
        <w:t>’Asta</w:t>
      </w:r>
      <w:r w:rsidR="009B723D" w:rsidRPr="009D05F4">
        <w:rPr>
          <w:sz w:val="20"/>
        </w:rPr>
        <w:t xml:space="preserve"> </w:t>
      </w:r>
      <w:r w:rsidR="009B723D" w:rsidRPr="009D05F4">
        <w:rPr>
          <w:rFonts w:ascii="Times New Roman" w:hAnsi="Times New Roman"/>
          <w:sz w:val="20"/>
        </w:rPr>
        <w:t xml:space="preserve">pubblica per la vendita di </w:t>
      </w:r>
      <w:r w:rsidR="004024B3">
        <w:rPr>
          <w:rFonts w:ascii="Times New Roman" w:hAnsi="Times New Roman"/>
          <w:sz w:val="20"/>
        </w:rPr>
        <w:t>autocarri (</w:t>
      </w:r>
      <w:proofErr w:type="spellStart"/>
      <w:r w:rsidR="004024B3">
        <w:rPr>
          <w:rFonts w:ascii="Times New Roman" w:hAnsi="Times New Roman"/>
          <w:sz w:val="20"/>
        </w:rPr>
        <w:t>pick</w:t>
      </w:r>
      <w:proofErr w:type="spellEnd"/>
      <w:r w:rsidR="004024B3">
        <w:rPr>
          <w:rFonts w:ascii="Times New Roman" w:hAnsi="Times New Roman"/>
          <w:sz w:val="20"/>
        </w:rPr>
        <w:t xml:space="preserve"> up)</w:t>
      </w:r>
      <w:r w:rsidR="009B723D" w:rsidRPr="009D05F4">
        <w:rPr>
          <w:rFonts w:ascii="Times New Roman" w:hAnsi="Times New Roman"/>
          <w:sz w:val="20"/>
        </w:rPr>
        <w:t xml:space="preserve"> di proprietà del Consorzio di Bonifica 3 Medio Valdarno (</w:t>
      </w:r>
      <w:proofErr w:type="spellStart"/>
      <w:r w:rsidR="009B723D" w:rsidRPr="009D05F4">
        <w:rPr>
          <w:rFonts w:ascii="Times New Roman" w:hAnsi="Times New Roman"/>
          <w:sz w:val="20"/>
        </w:rPr>
        <w:t>rif.</w:t>
      </w:r>
      <w:proofErr w:type="spellEnd"/>
      <w:r w:rsidR="009B723D" w:rsidRPr="009D05F4">
        <w:rPr>
          <w:rFonts w:ascii="Times New Roman" w:hAnsi="Times New Roman"/>
          <w:sz w:val="20"/>
        </w:rPr>
        <w:t xml:space="preserve"> </w:t>
      </w:r>
      <w:proofErr w:type="spellStart"/>
      <w:r w:rsidR="009B723D" w:rsidRPr="009D05F4">
        <w:rPr>
          <w:rFonts w:ascii="Times New Roman" w:hAnsi="Times New Roman"/>
          <w:sz w:val="20"/>
        </w:rPr>
        <w:t>tit</w:t>
      </w:r>
      <w:proofErr w:type="spellEnd"/>
      <w:r w:rsidR="009B723D" w:rsidRPr="009D05F4">
        <w:rPr>
          <w:rFonts w:ascii="Times New Roman" w:hAnsi="Times New Roman"/>
          <w:sz w:val="20"/>
        </w:rPr>
        <w:t>. 14_1_1</w:t>
      </w:r>
      <w:r w:rsidR="004024B3">
        <w:rPr>
          <w:rFonts w:ascii="Times New Roman" w:hAnsi="Times New Roman"/>
          <w:sz w:val="20"/>
        </w:rPr>
        <w:t>54</w:t>
      </w:r>
      <w:r w:rsidR="009B723D" w:rsidRPr="009D05F4">
        <w:rPr>
          <w:rFonts w:ascii="Times New Roman" w:hAnsi="Times New Roman"/>
          <w:sz w:val="20"/>
        </w:rPr>
        <w:t>) ed in particolare al/ai seguente/i lotto/i</w:t>
      </w:r>
      <w:r w:rsidR="00F0142D" w:rsidRPr="009D05F4">
        <w:rPr>
          <w:rStyle w:val="Rimandonotaapidipagina"/>
          <w:rFonts w:ascii="Times New Roman" w:hAnsi="Times New Roman"/>
          <w:sz w:val="20"/>
        </w:rPr>
        <w:footnoteReference w:id="3"/>
      </w:r>
      <w:r w:rsidR="009B723D" w:rsidRPr="009D05F4">
        <w:rPr>
          <w:rFonts w:ascii="Times New Roman" w:hAnsi="Times New Roman"/>
          <w:sz w:val="20"/>
        </w:rPr>
        <w:t>:</w:t>
      </w:r>
    </w:p>
    <w:p w14:paraId="0BDA231F" w14:textId="0625350B" w:rsidR="006A2C13" w:rsidRPr="009D05F4" w:rsidRDefault="00DD304C" w:rsidP="00DD304C">
      <w:pPr>
        <w:pStyle w:val="Paragrafoelenco"/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bookmarkStart w:id="4" w:name="_Hlk132274952"/>
      <w:bookmarkStart w:id="5" w:name="_Hlk132275679"/>
      <w:r w:rsidRPr="009D05F4">
        <w:rPr>
          <w:rFonts w:ascii="Times New Roman" w:hAnsi="Times New Roman"/>
          <w:sz w:val="20"/>
        </w:rPr>
        <w:t>□</w:t>
      </w:r>
      <w:r w:rsidR="00F0142D" w:rsidRPr="009D05F4">
        <w:rPr>
          <w:rFonts w:ascii="Times New Roman" w:hAnsi="Times New Roman"/>
          <w:sz w:val="20"/>
        </w:rPr>
        <w:t xml:space="preserve"> Lotto </w:t>
      </w:r>
      <w:bookmarkEnd w:id="4"/>
      <w:r w:rsidR="00F0142D" w:rsidRPr="009D05F4">
        <w:rPr>
          <w:rFonts w:ascii="Times New Roman" w:hAnsi="Times New Roman"/>
          <w:sz w:val="20"/>
        </w:rPr>
        <w:t>1</w:t>
      </w:r>
      <w:r w:rsidR="00054271" w:rsidRPr="009D05F4">
        <w:rPr>
          <w:rFonts w:ascii="Times New Roman" w:hAnsi="Times New Roman"/>
          <w:sz w:val="20"/>
        </w:rPr>
        <w:t xml:space="preserve"> – veicolo targato</w:t>
      </w:r>
      <w:r w:rsidR="006A2C13" w:rsidRPr="009D05F4">
        <w:rPr>
          <w:rFonts w:ascii="Times New Roman" w:hAnsi="Times New Roman"/>
          <w:sz w:val="20"/>
        </w:rPr>
        <w:t xml:space="preserve"> C</w:t>
      </w:r>
      <w:r w:rsidR="00B57568">
        <w:rPr>
          <w:rFonts w:ascii="Times New Roman" w:hAnsi="Times New Roman"/>
          <w:sz w:val="20"/>
        </w:rPr>
        <w:t>F142MC</w:t>
      </w:r>
      <w:r w:rsidR="00054271" w:rsidRPr="009D05F4">
        <w:rPr>
          <w:rFonts w:ascii="Times New Roman" w:hAnsi="Times New Roman"/>
          <w:sz w:val="20"/>
        </w:rPr>
        <w:t xml:space="preserve">;     </w:t>
      </w:r>
    </w:p>
    <w:p w14:paraId="5E57CAF9" w14:textId="3307EC11" w:rsidR="00F0142D" w:rsidRPr="009D05F4" w:rsidRDefault="00054271" w:rsidP="00DD304C">
      <w:pPr>
        <w:pStyle w:val="Paragrafoelenco"/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□ Lotto 2 – veicolo targato</w:t>
      </w:r>
      <w:r w:rsidR="006A2C13" w:rsidRPr="009D05F4">
        <w:rPr>
          <w:rFonts w:ascii="Times New Roman" w:hAnsi="Times New Roman"/>
          <w:sz w:val="20"/>
        </w:rPr>
        <w:t xml:space="preserve"> C</w:t>
      </w:r>
      <w:r w:rsidR="00B57568">
        <w:rPr>
          <w:rFonts w:ascii="Times New Roman" w:hAnsi="Times New Roman"/>
          <w:sz w:val="20"/>
        </w:rPr>
        <w:t>F767MB</w:t>
      </w:r>
      <w:r w:rsidR="006A2C13" w:rsidRPr="009D05F4">
        <w:rPr>
          <w:rFonts w:ascii="Times New Roman" w:hAnsi="Times New Roman"/>
          <w:sz w:val="20"/>
        </w:rPr>
        <w:t>;</w:t>
      </w:r>
    </w:p>
    <w:p w14:paraId="068A7BF3" w14:textId="398B5449" w:rsidR="006A2C13" w:rsidRPr="009D05F4" w:rsidRDefault="00F0142D" w:rsidP="00DD304C">
      <w:pPr>
        <w:pStyle w:val="Paragrafoelenco"/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□ Lotto 3</w:t>
      </w:r>
      <w:r w:rsidR="00054271" w:rsidRPr="009D05F4">
        <w:rPr>
          <w:rFonts w:ascii="Times New Roman" w:hAnsi="Times New Roman"/>
          <w:sz w:val="20"/>
        </w:rPr>
        <w:t xml:space="preserve"> – veicolo targat</w:t>
      </w:r>
      <w:r w:rsidR="006A2C13" w:rsidRPr="009D05F4">
        <w:rPr>
          <w:rFonts w:ascii="Times New Roman" w:hAnsi="Times New Roman"/>
          <w:sz w:val="20"/>
        </w:rPr>
        <w:t>o CV</w:t>
      </w:r>
      <w:r w:rsidR="00B57568">
        <w:rPr>
          <w:rFonts w:ascii="Times New Roman" w:hAnsi="Times New Roman"/>
          <w:sz w:val="20"/>
        </w:rPr>
        <w:t>966GD</w:t>
      </w:r>
      <w:r w:rsidR="00054271" w:rsidRPr="009D05F4">
        <w:rPr>
          <w:rFonts w:ascii="Times New Roman" w:hAnsi="Times New Roman"/>
          <w:sz w:val="20"/>
        </w:rPr>
        <w:t xml:space="preserve">; </w:t>
      </w:r>
    </w:p>
    <w:bookmarkEnd w:id="5"/>
    <w:p w14:paraId="0663177A" w14:textId="77777777" w:rsidR="00691E20" w:rsidRPr="009D05F4" w:rsidRDefault="00691E20" w:rsidP="00D67BCC">
      <w:pPr>
        <w:tabs>
          <w:tab w:val="left" w:pos="5103"/>
        </w:tabs>
        <w:spacing w:line="240" w:lineRule="auto"/>
        <w:jc w:val="left"/>
        <w:rPr>
          <w:rFonts w:ascii="Times New Roman" w:hAnsi="Times New Roman"/>
          <w:sz w:val="20"/>
        </w:rPr>
      </w:pPr>
    </w:p>
    <w:p w14:paraId="32D53197" w14:textId="77777777" w:rsidR="00691E20" w:rsidRPr="009D05F4" w:rsidRDefault="00D67BCC" w:rsidP="00691E20">
      <w:pPr>
        <w:tabs>
          <w:tab w:val="left" w:pos="5103"/>
        </w:tabs>
        <w:spacing w:line="240" w:lineRule="auto"/>
        <w:jc w:val="center"/>
        <w:rPr>
          <w:rFonts w:ascii="Times New Roman" w:hAnsi="Times New Roman"/>
          <w:b/>
          <w:bCs/>
          <w:sz w:val="20"/>
        </w:rPr>
      </w:pPr>
      <w:r w:rsidRPr="009D05F4">
        <w:rPr>
          <w:rFonts w:ascii="Times New Roman" w:hAnsi="Times New Roman"/>
          <w:b/>
          <w:bCs/>
          <w:sz w:val="20"/>
        </w:rPr>
        <w:t>DICHIARA</w:t>
      </w:r>
    </w:p>
    <w:p w14:paraId="4E4575D4" w14:textId="77777777" w:rsidR="00D05263" w:rsidRPr="009D05F4" w:rsidRDefault="00D67BCC" w:rsidP="00D05263">
      <w:pPr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so</w:t>
      </w:r>
      <w:r w:rsidR="00691E20" w:rsidRPr="009D05F4">
        <w:rPr>
          <w:rFonts w:ascii="Times New Roman" w:hAnsi="Times New Roman"/>
          <w:sz w:val="20"/>
        </w:rPr>
        <w:t>tt</w:t>
      </w:r>
      <w:r w:rsidRPr="009D05F4">
        <w:rPr>
          <w:rFonts w:ascii="Times New Roman" w:hAnsi="Times New Roman"/>
          <w:sz w:val="20"/>
        </w:rPr>
        <w:t>o la propria personale responsabilità e consapevole che in caso di mendaci dichiarazioni incorrerà nelle pene stabilite dal codice penale e dalle leggi speciali in materia, ai sensi degli ar</w:t>
      </w:r>
      <w:r w:rsidR="00D05263" w:rsidRPr="009D05F4">
        <w:rPr>
          <w:rFonts w:ascii="Times New Roman" w:hAnsi="Times New Roman"/>
          <w:sz w:val="20"/>
        </w:rPr>
        <w:t>t</w:t>
      </w:r>
      <w:r w:rsidRPr="009D05F4">
        <w:rPr>
          <w:rFonts w:ascii="Times New Roman" w:hAnsi="Times New Roman"/>
          <w:sz w:val="20"/>
        </w:rPr>
        <w:t>. 46 e 47 del D.P.R. 445/2000; consapevole delle sanzioni penali previste dall’art. 76 e delle conseguenze previste dall’art. 75 del medesimo D.P.R. per le ipotesi di falsità in a</w:t>
      </w:r>
      <w:r w:rsidR="00D05263" w:rsidRPr="009D05F4">
        <w:rPr>
          <w:rFonts w:ascii="Times New Roman" w:hAnsi="Times New Roman"/>
          <w:sz w:val="20"/>
        </w:rPr>
        <w:t>tti</w:t>
      </w:r>
      <w:r w:rsidRPr="009D05F4">
        <w:rPr>
          <w:rFonts w:ascii="Times New Roman" w:hAnsi="Times New Roman"/>
          <w:sz w:val="20"/>
        </w:rPr>
        <w:t xml:space="preserve"> e dichiarazioni mendaci ivi indicate:</w:t>
      </w:r>
    </w:p>
    <w:p w14:paraId="7F2FFED7" w14:textId="3CF06E58" w:rsidR="005C125B" w:rsidRPr="009D05F4" w:rsidRDefault="005C125B" w:rsidP="00E40106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Cs/>
          <w:sz w:val="20"/>
        </w:rPr>
      </w:pPr>
      <w:r w:rsidRPr="009D05F4">
        <w:rPr>
          <w:rFonts w:ascii="Times New Roman" w:hAnsi="Times New Roman"/>
          <w:bCs/>
          <w:sz w:val="20"/>
        </w:rPr>
        <w:t>Di aver compiuto diciotto anni alla data di scadenza di presentazione dell’offerta;</w:t>
      </w:r>
    </w:p>
    <w:p w14:paraId="167FDB64" w14:textId="23295271" w:rsidR="001B4D7A" w:rsidRPr="009D05F4" w:rsidRDefault="00FA1734" w:rsidP="00E40106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</w:t>
      </w:r>
      <w:r w:rsidR="00A04843" w:rsidRPr="009D05F4">
        <w:rPr>
          <w:rFonts w:ascii="Times New Roman" w:hAnsi="Times New Roman"/>
          <w:bCs/>
          <w:sz w:val="20"/>
        </w:rPr>
        <w:t xml:space="preserve">he </w:t>
      </w:r>
      <w:r w:rsidR="00A04843" w:rsidRPr="009D05F4">
        <w:rPr>
          <w:rFonts w:ascii="Times New Roman" w:hAnsi="Times New Roman"/>
          <w:bCs/>
          <w:i/>
          <w:iCs/>
          <w:sz w:val="20"/>
        </w:rPr>
        <w:t>il sottoscritto/soggetto da me rappresentato</w:t>
      </w:r>
      <w:r w:rsidR="006A11E7" w:rsidRPr="009D05F4">
        <w:rPr>
          <w:rStyle w:val="Rimandonotaapidipagina"/>
          <w:rFonts w:ascii="Times New Roman" w:hAnsi="Times New Roman"/>
          <w:bCs/>
          <w:i/>
          <w:iCs/>
          <w:sz w:val="20"/>
        </w:rPr>
        <w:footnoteReference w:id="4"/>
      </w:r>
      <w:r w:rsidR="00A04843" w:rsidRPr="009D05F4">
        <w:rPr>
          <w:rFonts w:ascii="Times New Roman" w:hAnsi="Times New Roman"/>
          <w:bCs/>
          <w:sz w:val="20"/>
        </w:rPr>
        <w:t xml:space="preserve"> non è </w:t>
      </w:r>
      <w:r w:rsidR="001B4D7A" w:rsidRPr="009D05F4">
        <w:rPr>
          <w:rFonts w:ascii="Times New Roman" w:hAnsi="Times New Roman"/>
          <w:bCs/>
          <w:sz w:val="20"/>
        </w:rPr>
        <w:t xml:space="preserve">interdetto, inabilitato o fallito o sottoposto ad altra procedura concorsuale e non </w:t>
      </w:r>
      <w:r w:rsidR="00A04843" w:rsidRPr="009D05F4">
        <w:rPr>
          <w:rFonts w:ascii="Times New Roman" w:hAnsi="Times New Roman"/>
          <w:bCs/>
          <w:sz w:val="20"/>
        </w:rPr>
        <w:t xml:space="preserve">ha </w:t>
      </w:r>
      <w:r w:rsidR="001B4D7A" w:rsidRPr="009D05F4">
        <w:rPr>
          <w:rFonts w:ascii="Times New Roman" w:hAnsi="Times New Roman"/>
          <w:bCs/>
          <w:sz w:val="20"/>
        </w:rPr>
        <w:t>in corso procedure per la dichiarazione di tali stati</w:t>
      </w:r>
      <w:r w:rsidR="00AF587B" w:rsidRPr="009D05F4">
        <w:rPr>
          <w:rFonts w:ascii="Times New Roman" w:hAnsi="Times New Roman"/>
          <w:bCs/>
          <w:sz w:val="20"/>
        </w:rPr>
        <w:t>;</w:t>
      </w:r>
    </w:p>
    <w:p w14:paraId="383FA3F9" w14:textId="26D23E5F" w:rsidR="00AF587B" w:rsidRPr="009D05F4" w:rsidRDefault="00FA1734" w:rsidP="00E40106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</w:t>
      </w:r>
      <w:r w:rsidR="00AF587B" w:rsidRPr="009D05F4">
        <w:rPr>
          <w:rFonts w:ascii="Times New Roman" w:hAnsi="Times New Roman"/>
          <w:bCs/>
          <w:sz w:val="20"/>
        </w:rPr>
        <w:t>he</w:t>
      </w:r>
      <w:r w:rsidR="00A04843" w:rsidRPr="009D05F4">
        <w:rPr>
          <w:rFonts w:ascii="Times New Roman" w:hAnsi="Times New Roman"/>
          <w:b/>
          <w:sz w:val="20"/>
        </w:rPr>
        <w:t xml:space="preserve"> </w:t>
      </w:r>
      <w:r w:rsidR="00A04843" w:rsidRPr="009D05F4">
        <w:rPr>
          <w:rFonts w:ascii="Times New Roman" w:hAnsi="Times New Roman"/>
          <w:bCs/>
          <w:i/>
          <w:iCs/>
          <w:sz w:val="20"/>
        </w:rPr>
        <w:t>il sottoscritto/i soggetti muniti di rappresentanza del soggetto da me rappresentato</w:t>
      </w:r>
      <w:r w:rsidR="00A04843" w:rsidRPr="009D05F4">
        <w:rPr>
          <w:rFonts w:ascii="Times New Roman" w:hAnsi="Times New Roman"/>
          <w:b/>
          <w:sz w:val="20"/>
        </w:rPr>
        <w:t xml:space="preserve"> </w:t>
      </w:r>
      <w:r w:rsidR="00A04843" w:rsidRPr="009D05F4">
        <w:rPr>
          <w:rFonts w:ascii="Times New Roman" w:hAnsi="Times New Roman"/>
          <w:bCs/>
          <w:sz w:val="20"/>
        </w:rPr>
        <w:t>non ha/hanno a proprio carico condanne od altri provvedimenti che comportino la perdita o la sospensione della capacità di contrarre con la pubblica amministrazione;</w:t>
      </w:r>
    </w:p>
    <w:p w14:paraId="1BF43F7D" w14:textId="6A92F975" w:rsidR="0055456A" w:rsidRPr="009D05F4" w:rsidRDefault="00FA1734" w:rsidP="001F7ADE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</w:t>
      </w:r>
      <w:r w:rsidR="00E40106" w:rsidRPr="009D05F4">
        <w:rPr>
          <w:rFonts w:ascii="Times New Roman" w:hAnsi="Times New Roman"/>
          <w:bCs/>
          <w:sz w:val="20"/>
        </w:rPr>
        <w:t xml:space="preserve">he </w:t>
      </w:r>
      <w:r w:rsidR="00E40106" w:rsidRPr="009D05F4">
        <w:rPr>
          <w:rFonts w:ascii="Times New Roman" w:hAnsi="Times New Roman"/>
          <w:bCs/>
          <w:i/>
          <w:iCs/>
          <w:sz w:val="20"/>
        </w:rPr>
        <w:t xml:space="preserve">il </w:t>
      </w:r>
      <w:r w:rsidR="00AF587B" w:rsidRPr="009D05F4">
        <w:rPr>
          <w:rFonts w:ascii="Times New Roman" w:hAnsi="Times New Roman"/>
          <w:bCs/>
          <w:i/>
          <w:iCs/>
          <w:sz w:val="20"/>
        </w:rPr>
        <w:t>sottoscritto/</w:t>
      </w:r>
      <w:r w:rsidR="00E40106" w:rsidRPr="009D05F4">
        <w:rPr>
          <w:rFonts w:ascii="Times New Roman" w:hAnsi="Times New Roman"/>
          <w:bCs/>
          <w:i/>
          <w:iCs/>
          <w:sz w:val="20"/>
        </w:rPr>
        <w:t>soggetto da me rappresentato</w:t>
      </w:r>
      <w:r w:rsidR="00E40106" w:rsidRPr="009D05F4">
        <w:rPr>
          <w:rFonts w:ascii="Times New Roman" w:hAnsi="Times New Roman"/>
          <w:bCs/>
          <w:sz w:val="20"/>
        </w:rPr>
        <w:t xml:space="preserve"> non ha</w:t>
      </w:r>
      <w:r w:rsidR="0055456A" w:rsidRPr="009D05F4">
        <w:rPr>
          <w:rFonts w:ascii="Times New Roman" w:hAnsi="Times New Roman"/>
          <w:bCs/>
          <w:sz w:val="20"/>
        </w:rPr>
        <w:t xml:space="preserve"> posizioni debitorie nei confronti del Consorzio.</w:t>
      </w:r>
    </w:p>
    <w:p w14:paraId="3170DFA0" w14:textId="40CB7E86" w:rsidR="006A11E7" w:rsidRPr="009D05F4" w:rsidRDefault="006A11E7" w:rsidP="001F7ADE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Cs/>
          <w:sz w:val="20"/>
        </w:rPr>
      </w:pPr>
      <w:r w:rsidRPr="009D05F4">
        <w:rPr>
          <w:rFonts w:ascii="Times New Roman" w:hAnsi="Times New Roman"/>
          <w:bCs/>
          <w:sz w:val="20"/>
        </w:rPr>
        <w:t>Di non procedere all’acquisto per conto di un Amministratore del Consorzio di Bonifica 3 Medio Valdarno (</w:t>
      </w:r>
      <w:proofErr w:type="spellStart"/>
      <w:r w:rsidRPr="009D05F4">
        <w:rPr>
          <w:rFonts w:ascii="Times New Roman" w:hAnsi="Times New Roman"/>
          <w:bCs/>
          <w:sz w:val="20"/>
        </w:rPr>
        <w:t>rif.</w:t>
      </w:r>
      <w:proofErr w:type="spellEnd"/>
      <w:r w:rsidRPr="009D05F4">
        <w:rPr>
          <w:rFonts w:ascii="Times New Roman" w:hAnsi="Times New Roman"/>
          <w:bCs/>
          <w:sz w:val="20"/>
        </w:rPr>
        <w:t xml:space="preserve"> art. 1471 del c.c.)</w:t>
      </w:r>
      <w:r w:rsidR="008F6B76">
        <w:rPr>
          <w:rFonts w:ascii="Times New Roman" w:hAnsi="Times New Roman"/>
          <w:bCs/>
          <w:sz w:val="20"/>
        </w:rPr>
        <w:t xml:space="preserve"> con poteri decisori sulla presente procedura;</w:t>
      </w:r>
    </w:p>
    <w:p w14:paraId="4F0C4F15" w14:textId="77777777" w:rsidR="00DD304C" w:rsidRPr="009D05F4" w:rsidRDefault="00DD304C" w:rsidP="00DD304C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Cs/>
          <w:sz w:val="20"/>
        </w:rPr>
      </w:pPr>
      <w:r w:rsidRPr="009D05F4">
        <w:rPr>
          <w:rFonts w:ascii="Times New Roman" w:hAnsi="Times New Roman"/>
          <w:bCs/>
          <w:sz w:val="20"/>
        </w:rPr>
        <w:t>di essere consapevole e di aver preso visione del contenuto dell’avviso e dei suoi allegati e di accettare tutte le condizioni e prescrizioni in questo contenute senza riserva alcuna;</w:t>
      </w:r>
    </w:p>
    <w:p w14:paraId="6A661900" w14:textId="29A0FCAE" w:rsidR="00DD304C" w:rsidRPr="00515715" w:rsidRDefault="00DD304C" w:rsidP="00DD304C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/>
          <w:sz w:val="20"/>
        </w:rPr>
      </w:pPr>
      <w:r w:rsidRPr="00515715">
        <w:rPr>
          <w:rFonts w:ascii="Times New Roman" w:hAnsi="Times New Roman"/>
          <w:b/>
          <w:sz w:val="20"/>
        </w:rPr>
        <w:t>Di aver preso visione in particolare della clausola di cui all’art.</w:t>
      </w:r>
      <w:r w:rsidR="005432F0" w:rsidRPr="00515715">
        <w:rPr>
          <w:rFonts w:ascii="Times New Roman" w:hAnsi="Times New Roman"/>
          <w:b/>
          <w:sz w:val="20"/>
        </w:rPr>
        <w:t xml:space="preserve"> </w:t>
      </w:r>
      <w:proofErr w:type="gramStart"/>
      <w:r w:rsidR="005432F0" w:rsidRPr="00515715">
        <w:rPr>
          <w:rFonts w:ascii="Times New Roman" w:hAnsi="Times New Roman"/>
          <w:b/>
          <w:sz w:val="20"/>
        </w:rPr>
        <w:t>2  dell’avviso</w:t>
      </w:r>
      <w:proofErr w:type="gramEnd"/>
      <w:r w:rsidRPr="00515715">
        <w:rPr>
          <w:rFonts w:ascii="Times New Roman" w:hAnsi="Times New Roman"/>
          <w:b/>
          <w:sz w:val="20"/>
        </w:rPr>
        <w:t xml:space="preserve"> per cui i beni vengono venduti con la formula “visto e piaciuto”. In forza di tale clausola l’acquirente, prescindendo da ogni altra considerazione, accetta senza alcuna riserva il bene nello stato in cui </w:t>
      </w:r>
      <w:r w:rsidR="00E04633" w:rsidRPr="00515715">
        <w:rPr>
          <w:rFonts w:ascii="Times New Roman" w:hAnsi="Times New Roman"/>
          <w:b/>
          <w:sz w:val="20"/>
        </w:rPr>
        <w:t xml:space="preserve">si trova </w:t>
      </w:r>
      <w:r w:rsidRPr="00515715">
        <w:rPr>
          <w:rFonts w:ascii="Times New Roman" w:hAnsi="Times New Roman"/>
          <w:b/>
          <w:sz w:val="20"/>
        </w:rPr>
        <w:t>rinunciando alla garanzia per vizi anche occulti;</w:t>
      </w:r>
    </w:p>
    <w:p w14:paraId="71C881E1" w14:textId="0E09E428" w:rsidR="00FA1CD4" w:rsidRDefault="00FA1CD4" w:rsidP="00DD304C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Cs/>
          <w:sz w:val="20"/>
        </w:rPr>
      </w:pPr>
      <w:r w:rsidRPr="009D05F4">
        <w:rPr>
          <w:rFonts w:ascii="Times New Roman" w:hAnsi="Times New Roman"/>
          <w:bCs/>
          <w:sz w:val="20"/>
        </w:rPr>
        <w:t>Di impegnarsi in caso di aggiudicazione, al passaggio di proprietà</w:t>
      </w:r>
      <w:r w:rsidR="005432F0" w:rsidRPr="009D05F4">
        <w:rPr>
          <w:rFonts w:ascii="Times New Roman" w:hAnsi="Times New Roman"/>
          <w:bCs/>
          <w:sz w:val="20"/>
        </w:rPr>
        <w:t xml:space="preserve"> ed al ritiro del veicolo</w:t>
      </w:r>
      <w:r w:rsidRPr="009D05F4">
        <w:rPr>
          <w:rFonts w:ascii="Times New Roman" w:hAnsi="Times New Roman"/>
          <w:bCs/>
          <w:sz w:val="20"/>
        </w:rPr>
        <w:t xml:space="preserve"> senza ritardo, salvo il risarcimento di tutti i danni subiti dall’Amministrazione in conseguenza del ritardo.</w:t>
      </w:r>
    </w:p>
    <w:p w14:paraId="479CF567" w14:textId="6A712F9F" w:rsidR="00E04633" w:rsidRPr="00C80E26" w:rsidRDefault="00E04633" w:rsidP="00DD304C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/>
          <w:b/>
          <w:sz w:val="20"/>
        </w:rPr>
      </w:pPr>
      <w:r w:rsidRPr="00C80E26">
        <w:rPr>
          <w:rFonts w:ascii="Times New Roman" w:hAnsi="Times New Roman"/>
          <w:b/>
          <w:sz w:val="20"/>
        </w:rPr>
        <w:t xml:space="preserve">Di voler ricevere tutte le comunicazioni all’indirizzo </w:t>
      </w:r>
      <w:r w:rsidR="00E61259" w:rsidRPr="00C80E26">
        <w:rPr>
          <w:rFonts w:ascii="Times New Roman" w:hAnsi="Times New Roman"/>
          <w:b/>
          <w:sz w:val="20"/>
        </w:rPr>
        <w:t xml:space="preserve">PEC </w:t>
      </w:r>
      <w:r w:rsidRPr="00C80E26">
        <w:rPr>
          <w:rFonts w:ascii="Times New Roman" w:hAnsi="Times New Roman"/>
          <w:b/>
          <w:sz w:val="20"/>
        </w:rPr>
        <w:t>sopra indicato.</w:t>
      </w:r>
    </w:p>
    <w:p w14:paraId="033607E2" w14:textId="018C92E8" w:rsidR="0054512C" w:rsidRPr="009D05F4" w:rsidRDefault="004B2905" w:rsidP="0054512C">
      <w:pPr>
        <w:spacing w:after="20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I</w:t>
      </w:r>
      <w:r w:rsidR="005C125B" w:rsidRPr="009D05F4">
        <w:rPr>
          <w:rFonts w:ascii="Times New Roman" w:hAnsi="Times New Roman"/>
          <w:bCs/>
          <w:sz w:val="20"/>
        </w:rPr>
        <w:t>l/La sottoscritto/a</w:t>
      </w:r>
      <w:r w:rsidR="009256ED" w:rsidRPr="009D05F4">
        <w:rPr>
          <w:rFonts w:ascii="Times New Roman" w:hAnsi="Times New Roman"/>
          <w:bCs/>
          <w:sz w:val="20"/>
        </w:rPr>
        <w:t>,</w:t>
      </w:r>
    </w:p>
    <w:p w14:paraId="4543E0CF" w14:textId="6501E2F3" w:rsidR="009256ED" w:rsidRPr="009D05F4" w:rsidRDefault="005C125B" w:rsidP="009256ED">
      <w:pPr>
        <w:spacing w:after="200" w:line="240" w:lineRule="auto"/>
        <w:jc w:val="center"/>
        <w:rPr>
          <w:rFonts w:ascii="Times New Roman" w:hAnsi="Times New Roman"/>
          <w:b/>
          <w:bCs/>
          <w:sz w:val="20"/>
        </w:rPr>
      </w:pPr>
      <w:r w:rsidRPr="009D05F4">
        <w:rPr>
          <w:rFonts w:ascii="Times New Roman" w:hAnsi="Times New Roman"/>
          <w:b/>
          <w:bCs/>
          <w:sz w:val="20"/>
        </w:rPr>
        <w:t>DICHIARA altresì</w:t>
      </w:r>
      <w:r w:rsidR="002E4494" w:rsidRPr="009D05F4">
        <w:rPr>
          <w:rFonts w:ascii="Times New Roman" w:hAnsi="Times New Roman"/>
          <w:b/>
          <w:bCs/>
          <w:sz w:val="20"/>
        </w:rPr>
        <w:t>,</w:t>
      </w:r>
    </w:p>
    <w:p w14:paraId="75C6A202" w14:textId="10009E98" w:rsidR="00EE2505" w:rsidRPr="009D05F4" w:rsidRDefault="00EE2505" w:rsidP="00EE2505">
      <w:pPr>
        <w:spacing w:after="200" w:line="240" w:lineRule="auto"/>
        <w:rPr>
          <w:rFonts w:ascii="Times New Roman" w:hAnsi="Times New Roman"/>
          <w:bCs/>
          <w:sz w:val="20"/>
        </w:rPr>
      </w:pPr>
      <w:r w:rsidRPr="009D05F4">
        <w:rPr>
          <w:rFonts w:ascii="Times New Roman" w:hAnsi="Times New Roman"/>
          <w:bCs/>
          <w:sz w:val="20"/>
        </w:rPr>
        <w:t>di aver preso visione dell’informativa sul trattamento dei dati personali allegata</w:t>
      </w:r>
      <w:r w:rsidR="00660FFB" w:rsidRPr="009D05F4">
        <w:rPr>
          <w:rFonts w:ascii="Times New Roman" w:hAnsi="Times New Roman"/>
          <w:bCs/>
          <w:sz w:val="20"/>
        </w:rPr>
        <w:t xml:space="preserve"> all’AVVISO</w:t>
      </w:r>
      <w:r w:rsidR="00E37539" w:rsidRPr="009D05F4">
        <w:rPr>
          <w:rFonts w:ascii="Times New Roman" w:hAnsi="Times New Roman"/>
          <w:bCs/>
          <w:sz w:val="20"/>
        </w:rPr>
        <w:t xml:space="preserve"> in oggetto.</w:t>
      </w:r>
    </w:p>
    <w:p w14:paraId="033AF4E9" w14:textId="5AACADDE" w:rsidR="004B334A" w:rsidRPr="009D05F4" w:rsidRDefault="004B334A" w:rsidP="004B334A">
      <w:pPr>
        <w:spacing w:after="200" w:line="240" w:lineRule="auto"/>
        <w:rPr>
          <w:rFonts w:ascii="Times New Roman" w:hAnsi="Times New Roman"/>
          <w:bCs/>
          <w:sz w:val="20"/>
        </w:rPr>
      </w:pPr>
      <w:r w:rsidRPr="009D05F4">
        <w:rPr>
          <w:rFonts w:ascii="Times New Roman" w:hAnsi="Times New Roman"/>
          <w:bCs/>
          <w:sz w:val="20"/>
        </w:rPr>
        <w:t>Luogo e data______________________</w:t>
      </w:r>
    </w:p>
    <w:p w14:paraId="4F7A5BF8" w14:textId="5D48432C" w:rsidR="004B334A" w:rsidRPr="009D05F4" w:rsidRDefault="004B334A" w:rsidP="002E4494">
      <w:pPr>
        <w:spacing w:line="240" w:lineRule="auto"/>
        <w:ind w:left="6372" w:firstLine="709"/>
        <w:rPr>
          <w:rFonts w:ascii="Times New Roman" w:hAnsi="Times New Roman"/>
          <w:bCs/>
          <w:sz w:val="20"/>
        </w:rPr>
      </w:pPr>
      <w:r w:rsidRPr="009D05F4">
        <w:rPr>
          <w:rFonts w:ascii="Times New Roman" w:hAnsi="Times New Roman"/>
          <w:bCs/>
          <w:sz w:val="20"/>
        </w:rPr>
        <w:t>Firma</w:t>
      </w:r>
    </w:p>
    <w:p w14:paraId="69EBC69B" w14:textId="0CB8BA8C" w:rsidR="004B334A" w:rsidRPr="009D05F4" w:rsidRDefault="004B334A" w:rsidP="00B42D43">
      <w:pPr>
        <w:spacing w:after="200" w:line="240" w:lineRule="auto"/>
        <w:ind w:left="5103" w:firstLine="6"/>
        <w:jc w:val="center"/>
        <w:rPr>
          <w:rFonts w:ascii="Times New Roman" w:hAnsi="Times New Roman"/>
          <w:bCs/>
          <w:sz w:val="20"/>
        </w:rPr>
      </w:pPr>
      <w:r w:rsidRPr="009D05F4">
        <w:rPr>
          <w:rFonts w:ascii="Times New Roman" w:hAnsi="Times New Roman"/>
          <w:bCs/>
          <w:sz w:val="20"/>
        </w:rPr>
        <w:t>_____</w:t>
      </w:r>
      <w:r w:rsidR="00B42D43" w:rsidRPr="009D05F4">
        <w:rPr>
          <w:rFonts w:ascii="Times New Roman" w:hAnsi="Times New Roman"/>
          <w:bCs/>
          <w:sz w:val="20"/>
        </w:rPr>
        <w:t>___</w:t>
      </w:r>
      <w:r w:rsidRPr="009D05F4">
        <w:rPr>
          <w:rFonts w:ascii="Times New Roman" w:hAnsi="Times New Roman"/>
          <w:bCs/>
          <w:sz w:val="20"/>
        </w:rPr>
        <w:t>____________________</w:t>
      </w:r>
    </w:p>
    <w:p w14:paraId="0A1EFB0D" w14:textId="47C5801B" w:rsidR="004B334A" w:rsidRPr="009D05F4" w:rsidRDefault="00273911" w:rsidP="0055456A">
      <w:pPr>
        <w:tabs>
          <w:tab w:val="left" w:pos="5103"/>
        </w:tabs>
        <w:spacing w:line="240" w:lineRule="auto"/>
        <w:rPr>
          <w:rFonts w:ascii="Times New Roman" w:hAnsi="Times New Roman"/>
          <w:b/>
          <w:bCs/>
          <w:sz w:val="20"/>
          <w:u w:val="single"/>
        </w:rPr>
      </w:pPr>
      <w:r w:rsidRPr="009D05F4">
        <w:rPr>
          <w:rFonts w:ascii="Times New Roman" w:hAnsi="Times New Roman"/>
          <w:b/>
          <w:bCs/>
          <w:sz w:val="20"/>
          <w:u w:val="single"/>
        </w:rPr>
        <w:t xml:space="preserve">N.B.: allegare alla </w:t>
      </w:r>
      <w:r w:rsidR="005432F0" w:rsidRPr="009D05F4">
        <w:rPr>
          <w:rFonts w:ascii="Times New Roman" w:hAnsi="Times New Roman"/>
          <w:b/>
          <w:bCs/>
          <w:sz w:val="20"/>
          <w:u w:val="single"/>
        </w:rPr>
        <w:t>presente dichiarazione i seguenti documenti</w:t>
      </w:r>
      <w:r w:rsidR="005432F0" w:rsidRPr="009D05F4">
        <w:rPr>
          <w:rStyle w:val="Rimandonotaapidipagina"/>
          <w:rFonts w:ascii="Times New Roman" w:hAnsi="Times New Roman"/>
          <w:sz w:val="20"/>
          <w:u w:val="single"/>
        </w:rPr>
        <w:footnoteReference w:id="5"/>
      </w:r>
      <w:r w:rsidR="005432F0" w:rsidRPr="009D05F4">
        <w:rPr>
          <w:rFonts w:ascii="Times New Roman" w:hAnsi="Times New Roman"/>
          <w:b/>
          <w:bCs/>
          <w:sz w:val="20"/>
          <w:u w:val="single"/>
        </w:rPr>
        <w:t>:</w:t>
      </w:r>
    </w:p>
    <w:p w14:paraId="7F099FEB" w14:textId="2F48FF85" w:rsidR="00273911" w:rsidRPr="009D05F4" w:rsidRDefault="00273911" w:rsidP="0055456A">
      <w:pPr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</w:p>
    <w:p w14:paraId="25D1D643" w14:textId="22D0F0FB" w:rsidR="00443F3B" w:rsidRDefault="004B334A" w:rsidP="000073CD">
      <w:pPr>
        <w:pStyle w:val="Paragrafoelenco"/>
        <w:numPr>
          <w:ilvl w:val="0"/>
          <w:numId w:val="21"/>
        </w:numPr>
        <w:tabs>
          <w:tab w:val="left" w:pos="5103"/>
        </w:tabs>
        <w:spacing w:line="240" w:lineRule="auto"/>
        <w:rPr>
          <w:rFonts w:ascii="Times New Roman" w:hAnsi="Times New Roman"/>
          <w:b/>
          <w:bCs/>
          <w:sz w:val="20"/>
          <w:u w:val="single"/>
        </w:rPr>
      </w:pPr>
      <w:bookmarkStart w:id="6" w:name="_Hlk81901421"/>
      <w:r w:rsidRPr="006A3C13">
        <w:rPr>
          <w:rFonts w:ascii="Times New Roman" w:hAnsi="Times New Roman"/>
          <w:b/>
          <w:bCs/>
          <w:sz w:val="20"/>
          <w:u w:val="single"/>
        </w:rPr>
        <w:t>□</w:t>
      </w:r>
      <w:bookmarkEnd w:id="6"/>
      <w:r w:rsidRPr="006A3C13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="00515715" w:rsidRPr="006A3C13">
        <w:rPr>
          <w:rFonts w:ascii="Times New Roman" w:hAnsi="Times New Roman"/>
          <w:b/>
          <w:bCs/>
          <w:sz w:val="20"/>
          <w:u w:val="single"/>
        </w:rPr>
        <w:t>COPIA DEL DOCUMENTO DI IDENTITÀ DEL SOGGETTO CHE PRESENTA LA DOMANDA, IN CORSO DI VALIDITÀ;</w:t>
      </w:r>
    </w:p>
    <w:p w14:paraId="7648C97B" w14:textId="77777777" w:rsidR="004B2905" w:rsidRPr="006A3C13" w:rsidRDefault="004B2905" w:rsidP="004B2905">
      <w:pPr>
        <w:pStyle w:val="Paragrafoelenco"/>
        <w:tabs>
          <w:tab w:val="left" w:pos="5103"/>
        </w:tabs>
        <w:spacing w:line="240" w:lineRule="auto"/>
        <w:rPr>
          <w:rFonts w:ascii="Times New Roman" w:hAnsi="Times New Roman"/>
          <w:b/>
          <w:bCs/>
          <w:sz w:val="20"/>
          <w:u w:val="single"/>
        </w:rPr>
      </w:pPr>
    </w:p>
    <w:p w14:paraId="6A875C5E" w14:textId="7FA9C299" w:rsidR="00443F3B" w:rsidRPr="00515715" w:rsidRDefault="00515715" w:rsidP="000073CD">
      <w:pPr>
        <w:pStyle w:val="Paragrafoelenco"/>
        <w:numPr>
          <w:ilvl w:val="0"/>
          <w:numId w:val="21"/>
        </w:numPr>
        <w:tabs>
          <w:tab w:val="left" w:pos="5103"/>
        </w:tabs>
        <w:spacing w:line="240" w:lineRule="auto"/>
        <w:rPr>
          <w:rFonts w:ascii="Times New Roman" w:hAnsi="Times New Roman"/>
          <w:b/>
          <w:bCs/>
          <w:sz w:val="20"/>
        </w:rPr>
      </w:pPr>
      <w:r w:rsidRPr="00515715">
        <w:rPr>
          <w:rFonts w:ascii="Times New Roman" w:hAnsi="Times New Roman"/>
          <w:b/>
          <w:bCs/>
          <w:sz w:val="20"/>
          <w:u w:val="single"/>
        </w:rPr>
        <w:t xml:space="preserve">ATTESTAZIONE DI </w:t>
      </w:r>
      <w:r w:rsidRPr="00515715">
        <w:rPr>
          <w:rFonts w:ascii="Times New Roman" w:hAnsi="Times New Roman"/>
          <w:b/>
          <w:bCs/>
          <w:i/>
          <w:iCs/>
          <w:sz w:val="20"/>
          <w:u w:val="single"/>
        </w:rPr>
        <w:t>UN VERSAMENTO/DEI VERSAMENTI</w:t>
      </w:r>
      <w:r w:rsidRPr="00515715">
        <w:rPr>
          <w:rFonts w:ascii="Times New Roman" w:hAnsi="Times New Roman"/>
          <w:b/>
          <w:bCs/>
          <w:sz w:val="20"/>
          <w:u w:val="single"/>
        </w:rPr>
        <w:t xml:space="preserve"> A TITOLO DI DEPOSITO CAUZIONALE DELL’IMPORTO DI SEGUITO INDICATO RELATIVO AI LOTTI A CUI SI INTENDE PARTECIPARE:</w:t>
      </w:r>
    </w:p>
    <w:p w14:paraId="5A6EF7AB" w14:textId="3D055B03" w:rsidR="004B2905" w:rsidRPr="009D05F4" w:rsidRDefault="00A27813" w:rsidP="004B2905">
      <w:pPr>
        <w:pStyle w:val="Paragrafoelenco"/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□</w:t>
      </w:r>
      <w:r w:rsidR="004B2905">
        <w:rPr>
          <w:rFonts w:ascii="Times New Roman" w:hAnsi="Times New Roman"/>
          <w:sz w:val="20"/>
        </w:rPr>
        <w:t xml:space="preserve"> </w:t>
      </w:r>
      <w:r w:rsidR="004B2905" w:rsidRPr="009D05F4">
        <w:rPr>
          <w:rFonts w:ascii="Times New Roman" w:hAnsi="Times New Roman"/>
          <w:sz w:val="20"/>
        </w:rPr>
        <w:t>Lotto 1 – veicolo targato C</w:t>
      </w:r>
      <w:r w:rsidR="004B2905">
        <w:rPr>
          <w:rFonts w:ascii="Times New Roman" w:hAnsi="Times New Roman"/>
          <w:sz w:val="20"/>
        </w:rPr>
        <w:t xml:space="preserve">F142MC - </w:t>
      </w:r>
      <w:r w:rsidR="004B2905" w:rsidRPr="009D05F4">
        <w:rPr>
          <w:rFonts w:ascii="Times New Roman" w:hAnsi="Times New Roman"/>
          <w:sz w:val="20"/>
        </w:rPr>
        <w:t>deposito cauzionale pari ad Euro</w:t>
      </w:r>
      <w:r w:rsidR="003F1872">
        <w:rPr>
          <w:rFonts w:ascii="Times New Roman" w:hAnsi="Times New Roman"/>
          <w:sz w:val="20"/>
        </w:rPr>
        <w:t xml:space="preserve"> 598,35</w:t>
      </w:r>
      <w:r w:rsidR="004B2905">
        <w:rPr>
          <w:rFonts w:ascii="Times New Roman" w:hAnsi="Times New Roman"/>
          <w:sz w:val="20"/>
        </w:rPr>
        <w:t>;</w:t>
      </w:r>
      <w:r w:rsidR="004B2905" w:rsidRPr="009D05F4">
        <w:rPr>
          <w:rFonts w:ascii="Times New Roman" w:hAnsi="Times New Roman"/>
          <w:sz w:val="20"/>
        </w:rPr>
        <w:t xml:space="preserve">     </w:t>
      </w:r>
    </w:p>
    <w:p w14:paraId="6E204BA9" w14:textId="35AB93F7" w:rsidR="004B2905" w:rsidRDefault="004B2905" w:rsidP="004B2905">
      <w:pPr>
        <w:pStyle w:val="Paragrafoelenco"/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□ Lotto 2 – veicolo targato C</w:t>
      </w:r>
      <w:r>
        <w:rPr>
          <w:rFonts w:ascii="Times New Roman" w:hAnsi="Times New Roman"/>
          <w:sz w:val="20"/>
        </w:rPr>
        <w:t xml:space="preserve">F767MB - </w:t>
      </w:r>
      <w:r w:rsidRPr="009D05F4">
        <w:rPr>
          <w:rFonts w:ascii="Times New Roman" w:hAnsi="Times New Roman"/>
          <w:sz w:val="20"/>
        </w:rPr>
        <w:t>deposito cauzionale pari ad Euro</w:t>
      </w:r>
      <w:r>
        <w:rPr>
          <w:rFonts w:ascii="Times New Roman" w:hAnsi="Times New Roman"/>
          <w:sz w:val="20"/>
        </w:rPr>
        <w:t xml:space="preserve"> </w:t>
      </w:r>
      <w:r w:rsidR="003F1872">
        <w:rPr>
          <w:rFonts w:ascii="Times New Roman" w:hAnsi="Times New Roman"/>
          <w:sz w:val="20"/>
        </w:rPr>
        <w:t>462,15</w:t>
      </w:r>
    </w:p>
    <w:p w14:paraId="68038BDA" w14:textId="2094DB01" w:rsidR="004B2905" w:rsidRPr="009D05F4" w:rsidRDefault="004B2905" w:rsidP="004B2905">
      <w:pPr>
        <w:pStyle w:val="Paragrafoelenco"/>
        <w:tabs>
          <w:tab w:val="left" w:pos="5103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>□ Lotto 3 – veicolo targato CV</w:t>
      </w:r>
      <w:r>
        <w:rPr>
          <w:rFonts w:ascii="Times New Roman" w:hAnsi="Times New Roman"/>
          <w:sz w:val="20"/>
        </w:rPr>
        <w:t xml:space="preserve">966GD - </w:t>
      </w:r>
      <w:r w:rsidRPr="009D05F4">
        <w:rPr>
          <w:rFonts w:ascii="Times New Roman" w:hAnsi="Times New Roman"/>
          <w:sz w:val="20"/>
        </w:rPr>
        <w:t>deposito cauzionale pari ad Euro</w:t>
      </w:r>
      <w:r>
        <w:rPr>
          <w:rFonts w:ascii="Times New Roman" w:hAnsi="Times New Roman"/>
          <w:sz w:val="20"/>
        </w:rPr>
        <w:t xml:space="preserve"> </w:t>
      </w:r>
      <w:r w:rsidR="003F1872">
        <w:rPr>
          <w:rFonts w:ascii="Times New Roman" w:hAnsi="Times New Roman"/>
          <w:sz w:val="20"/>
        </w:rPr>
        <w:t>481,55</w:t>
      </w:r>
      <w:r w:rsidR="007D2E9C">
        <w:rPr>
          <w:rFonts w:ascii="Times New Roman" w:hAnsi="Times New Roman"/>
          <w:sz w:val="20"/>
        </w:rPr>
        <w:t>;</w:t>
      </w:r>
    </w:p>
    <w:p w14:paraId="4EF0F07D" w14:textId="6B1914F7" w:rsidR="004B2905" w:rsidRDefault="004B2905" w:rsidP="000073CD">
      <w:pPr>
        <w:pStyle w:val="Paragrafoelenco"/>
        <w:spacing w:line="240" w:lineRule="auto"/>
        <w:rPr>
          <w:rFonts w:ascii="Times New Roman" w:hAnsi="Times New Roman"/>
          <w:sz w:val="20"/>
        </w:rPr>
      </w:pPr>
    </w:p>
    <w:p w14:paraId="3057E5AF" w14:textId="77777777" w:rsidR="004B2905" w:rsidRDefault="00515715" w:rsidP="004B2905">
      <w:pPr>
        <w:tabs>
          <w:tab w:val="left" w:pos="5103"/>
        </w:tabs>
        <w:spacing w:line="240" w:lineRule="auto"/>
        <w:rPr>
          <w:rFonts w:ascii="Times New Roman" w:hAnsi="Times New Roman"/>
          <w:b/>
          <w:bCs/>
          <w:sz w:val="20"/>
        </w:rPr>
      </w:pPr>
      <w:r w:rsidRPr="006A3C13">
        <w:rPr>
          <w:rFonts w:ascii="Times New Roman" w:hAnsi="Times New Roman"/>
          <w:b/>
          <w:bCs/>
          <w:sz w:val="20"/>
        </w:rPr>
        <w:t>BUSTA A:</w:t>
      </w:r>
    </w:p>
    <w:p w14:paraId="2985CA96" w14:textId="37132EC3" w:rsidR="00D67BCC" w:rsidRPr="006A3C13" w:rsidRDefault="00515715" w:rsidP="004B2905">
      <w:pPr>
        <w:tabs>
          <w:tab w:val="left" w:pos="5103"/>
        </w:tabs>
        <w:spacing w:line="240" w:lineRule="auto"/>
        <w:rPr>
          <w:rFonts w:ascii="Times New Roman" w:hAnsi="Times New Roman"/>
          <w:b/>
          <w:bCs/>
          <w:sz w:val="20"/>
        </w:rPr>
      </w:pPr>
      <w:r w:rsidRPr="006A3C13">
        <w:rPr>
          <w:rFonts w:ascii="Times New Roman" w:hAnsi="Times New Roman"/>
          <w:b/>
          <w:bCs/>
          <w:sz w:val="20"/>
        </w:rPr>
        <w:t>□ OFFERTA ECONOMICA IN BOLLO</w:t>
      </w:r>
      <w:r w:rsidR="00647FA2">
        <w:rPr>
          <w:rFonts w:ascii="Times New Roman" w:hAnsi="Times New Roman"/>
          <w:b/>
          <w:bCs/>
          <w:sz w:val="20"/>
        </w:rPr>
        <w:t>.</w:t>
      </w:r>
    </w:p>
    <w:p w14:paraId="222B519B" w14:textId="378A8E5E" w:rsidR="004B334A" w:rsidRPr="009D05F4" w:rsidRDefault="00515715" w:rsidP="009228E0">
      <w:pPr>
        <w:pStyle w:val="Paragrafoelenco"/>
        <w:tabs>
          <w:tab w:val="left" w:pos="5103"/>
          <w:tab w:val="left" w:pos="8595"/>
        </w:tabs>
        <w:spacing w:line="240" w:lineRule="auto"/>
        <w:rPr>
          <w:rFonts w:ascii="Times New Roman" w:hAnsi="Times New Roman"/>
          <w:sz w:val="20"/>
        </w:rPr>
      </w:pPr>
      <w:r w:rsidRPr="009D05F4">
        <w:rPr>
          <w:rFonts w:ascii="Times New Roman" w:hAnsi="Times New Roman"/>
          <w:sz w:val="20"/>
        </w:rPr>
        <w:tab/>
      </w:r>
    </w:p>
    <w:sectPr w:rsidR="004B334A" w:rsidRPr="009D05F4" w:rsidSect="00B42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4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F2CB3" w14:textId="77777777" w:rsidR="003617D2" w:rsidRDefault="003617D2" w:rsidP="0007797B">
      <w:pPr>
        <w:spacing w:line="240" w:lineRule="auto"/>
      </w:pPr>
      <w:r>
        <w:separator/>
      </w:r>
    </w:p>
  </w:endnote>
  <w:endnote w:type="continuationSeparator" w:id="0">
    <w:p w14:paraId="522F64BB" w14:textId="77777777" w:rsidR="003617D2" w:rsidRDefault="003617D2" w:rsidP="00077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2D8B7" w14:textId="77777777" w:rsidR="00FA1734" w:rsidRDefault="00FA17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16"/>
        <w:szCs w:val="16"/>
      </w:rPr>
      <w:id w:val="-3404438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E45111" w14:textId="625DAA55" w:rsidR="004B334A" w:rsidRPr="001761ED" w:rsidRDefault="004B334A">
            <w:pPr>
              <w:pStyle w:val="Pidipagin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761ED">
              <w:rPr>
                <w:rFonts w:ascii="Times New Roman" w:hAnsi="Times New Roman"/>
                <w:sz w:val="16"/>
                <w:szCs w:val="16"/>
              </w:rPr>
              <w:t xml:space="preserve">Pag. </w:t>
            </w:r>
            <w:r w:rsidRPr="001761ED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1761ED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Pr="001761ED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1761ED">
              <w:rPr>
                <w:rFonts w:ascii="Times New Roman" w:hAnsi="Times New Roman"/>
                <w:sz w:val="16"/>
                <w:szCs w:val="16"/>
              </w:rPr>
              <w:t>2</w:t>
            </w:r>
            <w:r w:rsidRPr="001761ED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1761ED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r w:rsidRPr="001761ED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1761ED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Pr="001761ED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1761ED">
              <w:rPr>
                <w:rFonts w:ascii="Times New Roman" w:hAnsi="Times New Roman"/>
                <w:sz w:val="16"/>
                <w:szCs w:val="16"/>
              </w:rPr>
              <w:t>2</w:t>
            </w:r>
            <w:r w:rsidRPr="001761ED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1761ED">
              <w:rPr>
                <w:rFonts w:ascii="Times New Roman" w:hAnsi="Times New Roman"/>
                <w:sz w:val="16"/>
                <w:szCs w:val="16"/>
              </w:rPr>
              <w:t xml:space="preserve"> – Domanda di partecipazione</w:t>
            </w:r>
          </w:p>
        </w:sdtContent>
      </w:sdt>
    </w:sdtContent>
  </w:sdt>
  <w:p w14:paraId="730E0B3C" w14:textId="77777777" w:rsidR="00334960" w:rsidRDefault="003349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21E4" w14:textId="77777777" w:rsidR="00005C6E" w:rsidRPr="002216EB" w:rsidRDefault="00005C6E" w:rsidP="002216EB">
    <w:pPr>
      <w:pStyle w:val="Pidipagina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A33D9" w14:textId="77777777" w:rsidR="003617D2" w:rsidRDefault="003617D2" w:rsidP="0007797B">
      <w:pPr>
        <w:spacing w:line="240" w:lineRule="auto"/>
      </w:pPr>
      <w:r>
        <w:separator/>
      </w:r>
    </w:p>
  </w:footnote>
  <w:footnote w:type="continuationSeparator" w:id="0">
    <w:p w14:paraId="71CBB79F" w14:textId="77777777" w:rsidR="003617D2" w:rsidRDefault="003617D2" w:rsidP="0007797B">
      <w:pPr>
        <w:spacing w:line="240" w:lineRule="auto"/>
      </w:pPr>
      <w:r>
        <w:continuationSeparator/>
      </w:r>
    </w:p>
  </w:footnote>
  <w:footnote w:id="1">
    <w:p w14:paraId="69B15FBC" w14:textId="7CB467F1" w:rsidR="00F22B5D" w:rsidRDefault="00F22B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1" w:name="_Hlk87352785"/>
      <w:r w:rsidRPr="00BF2DF4">
        <w:rPr>
          <w:sz w:val="16"/>
          <w:szCs w:val="16"/>
        </w:rPr>
        <w:t>I campi contrassegnati da asterisco sono obbligatori.</w:t>
      </w:r>
      <w:bookmarkEnd w:id="1"/>
      <w:r w:rsidR="00C80E26">
        <w:rPr>
          <w:sz w:val="16"/>
          <w:szCs w:val="16"/>
        </w:rPr>
        <w:t xml:space="preserve"> Si ricorda che le comunicazioni oggetto di asta saranno trasmesse alla PEC sopra indicata. </w:t>
      </w:r>
    </w:p>
  </w:footnote>
  <w:footnote w:id="2">
    <w:p w14:paraId="2C11D545" w14:textId="70721B0A" w:rsidR="00C80E26" w:rsidRDefault="00C80E2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80E26">
        <w:t xml:space="preserve"> </w:t>
      </w:r>
      <w:r w:rsidRPr="00C80E26">
        <w:rPr>
          <w:sz w:val="16"/>
          <w:szCs w:val="16"/>
        </w:rPr>
        <w:t>Si ricorda che</w:t>
      </w:r>
      <w:r>
        <w:t xml:space="preserve"> </w:t>
      </w:r>
      <w:r w:rsidRPr="00647FA2">
        <w:rPr>
          <w:b/>
          <w:bCs/>
          <w:sz w:val="16"/>
          <w:szCs w:val="16"/>
        </w:rPr>
        <w:t xml:space="preserve">tutte le comunicazioni </w:t>
      </w:r>
      <w:r w:rsidR="00647FA2" w:rsidRPr="00647FA2">
        <w:rPr>
          <w:b/>
          <w:bCs/>
          <w:sz w:val="16"/>
          <w:szCs w:val="16"/>
        </w:rPr>
        <w:t xml:space="preserve">del Consorzio </w:t>
      </w:r>
      <w:r w:rsidRPr="00647FA2">
        <w:rPr>
          <w:b/>
          <w:bCs/>
          <w:sz w:val="16"/>
          <w:szCs w:val="16"/>
        </w:rPr>
        <w:t xml:space="preserve">verranno inoltrate all’indirizzo </w:t>
      </w:r>
      <w:proofErr w:type="spellStart"/>
      <w:r w:rsidRPr="00647FA2">
        <w:rPr>
          <w:b/>
          <w:bCs/>
          <w:sz w:val="16"/>
          <w:szCs w:val="16"/>
        </w:rPr>
        <w:t>Pec</w:t>
      </w:r>
      <w:proofErr w:type="spellEnd"/>
      <w:r w:rsidRPr="00647FA2">
        <w:rPr>
          <w:b/>
          <w:bCs/>
          <w:sz w:val="16"/>
          <w:szCs w:val="16"/>
        </w:rPr>
        <w:t xml:space="preserve"> (Posta elettronica certificata),</w:t>
      </w:r>
      <w:r w:rsidRPr="00C80E26">
        <w:rPr>
          <w:sz w:val="16"/>
          <w:szCs w:val="16"/>
        </w:rPr>
        <w:t xml:space="preserve"> indicato dal concorrente nella domanda di partecipazione. (Nel caso in cui partecipanti non dispongano di una propria PEC, è consentito riportare sul modulo l’indirizzo di posta elettronica di un soggetto terzo, di fiducia, delegato dal partecipante all’asta, alla ricezione delle comunicazioni in oggetto. In questo caso il riscontro della </w:t>
      </w:r>
      <w:proofErr w:type="gramStart"/>
      <w:r w:rsidRPr="00C80E26">
        <w:rPr>
          <w:sz w:val="16"/>
          <w:szCs w:val="16"/>
        </w:rPr>
        <w:t>avvenuta  trasmissione</w:t>
      </w:r>
      <w:proofErr w:type="gramEnd"/>
      <w:r w:rsidRPr="00C80E26">
        <w:rPr>
          <w:sz w:val="16"/>
          <w:szCs w:val="16"/>
        </w:rPr>
        <w:t xml:space="preserve"> e </w:t>
      </w:r>
      <w:r w:rsidR="00647FA2">
        <w:rPr>
          <w:sz w:val="16"/>
          <w:szCs w:val="16"/>
        </w:rPr>
        <w:t>la</w:t>
      </w:r>
      <w:r w:rsidRPr="00C80E26">
        <w:rPr>
          <w:sz w:val="16"/>
          <w:szCs w:val="16"/>
        </w:rPr>
        <w:t xml:space="preserve"> relativa ricezione delle comunicazioni è rimesso</w:t>
      </w:r>
      <w:r>
        <w:rPr>
          <w:sz w:val="16"/>
          <w:szCs w:val="16"/>
        </w:rPr>
        <w:t xml:space="preserve"> comunque </w:t>
      </w:r>
      <w:r w:rsidRPr="00C80E26">
        <w:rPr>
          <w:sz w:val="16"/>
          <w:szCs w:val="16"/>
        </w:rPr>
        <w:t>alla esclusiva cura e responsabilità del partecipante).</w:t>
      </w:r>
    </w:p>
  </w:footnote>
  <w:footnote w:id="3">
    <w:p w14:paraId="6FF6C82A" w14:textId="6943C59A" w:rsidR="00F0142D" w:rsidRDefault="00F0142D">
      <w:pPr>
        <w:pStyle w:val="Testonotaapidipagina"/>
      </w:pPr>
      <w:r w:rsidRPr="009228E0">
        <w:rPr>
          <w:rStyle w:val="Rimandonotaapidipagina"/>
        </w:rPr>
        <w:footnoteRef/>
      </w:r>
      <w:r w:rsidRPr="009228E0">
        <w:rPr>
          <w:rStyle w:val="Rimandonotaapidipagina"/>
        </w:rPr>
        <w:t xml:space="preserve"> </w:t>
      </w:r>
      <w:r w:rsidR="009228E0">
        <w:rPr>
          <w:sz w:val="16"/>
          <w:szCs w:val="16"/>
        </w:rPr>
        <w:t>B</w:t>
      </w:r>
      <w:r>
        <w:rPr>
          <w:sz w:val="16"/>
          <w:szCs w:val="16"/>
        </w:rPr>
        <w:t>arrare</w:t>
      </w:r>
      <w:r w:rsidRPr="00F0142D">
        <w:rPr>
          <w:sz w:val="16"/>
          <w:szCs w:val="16"/>
        </w:rPr>
        <w:t xml:space="preserve"> il numero o i numeri dei lotti cui si intende partecipare</w:t>
      </w:r>
    </w:p>
  </w:footnote>
  <w:footnote w:id="4">
    <w:p w14:paraId="6474F44B" w14:textId="072A45A9" w:rsidR="006A11E7" w:rsidRDefault="006A11E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A11E7">
        <w:rPr>
          <w:sz w:val="16"/>
          <w:szCs w:val="16"/>
        </w:rPr>
        <w:t>Barrare la parte che non interessa</w:t>
      </w:r>
    </w:p>
  </w:footnote>
  <w:footnote w:id="5">
    <w:p w14:paraId="7ED066D8" w14:textId="77777777" w:rsidR="005432F0" w:rsidRDefault="005432F0" w:rsidP="005432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01E1">
        <w:rPr>
          <w:sz w:val="16"/>
          <w:szCs w:val="16"/>
        </w:rPr>
        <w:t xml:space="preserve">Barrare la casella </w:t>
      </w:r>
      <w:r>
        <w:rPr>
          <w:sz w:val="16"/>
          <w:szCs w:val="16"/>
        </w:rPr>
        <w:t>relativa agli</w:t>
      </w:r>
      <w:r w:rsidRPr="00A501E1">
        <w:rPr>
          <w:sz w:val="16"/>
          <w:szCs w:val="16"/>
        </w:rPr>
        <w:t xml:space="preserve"> allegati prodotti.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E3CA8" w14:textId="77777777" w:rsidR="00FA1734" w:rsidRDefault="00FA17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2090" w14:textId="6A5FEEB5" w:rsidR="00897711" w:rsidRPr="00FA1734" w:rsidRDefault="00897711">
    <w:pPr>
      <w:pStyle w:val="Intestazione"/>
      <w:rPr>
        <w:rFonts w:ascii="Times New Roman" w:hAnsi="Times New Roman"/>
      </w:rPr>
    </w:pPr>
    <w:bookmarkStart w:id="7" w:name="_GoBack"/>
    <w:r w:rsidRPr="00FA1734">
      <w:rPr>
        <w:rFonts w:ascii="Times New Roman" w:hAnsi="Times New Roman"/>
      </w:rPr>
      <w:t>Allegato</w:t>
    </w:r>
    <w:r w:rsidR="00904DFE" w:rsidRPr="00FA1734">
      <w:rPr>
        <w:rFonts w:ascii="Times New Roman" w:hAnsi="Times New Roman"/>
      </w:rPr>
      <w:t xml:space="preserve"> 3</w:t>
    </w:r>
    <w:r w:rsidR="001F43EF" w:rsidRPr="00FA1734">
      <w:rPr>
        <w:rFonts w:ascii="Times New Roman" w:hAnsi="Times New Roman"/>
      </w:rPr>
      <w:t xml:space="preserve"> – Domanda di partecipazione</w:t>
    </w:r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DCF93" w14:textId="77777777" w:rsidR="00005C6E" w:rsidRPr="002216EB" w:rsidRDefault="00005C6E" w:rsidP="002216EB">
    <w:pPr>
      <w:pStyle w:val="Intestazione"/>
      <w:rPr>
        <w:sz w:val="16"/>
        <w:szCs w:val="16"/>
      </w:rPr>
    </w:pPr>
    <w:r>
      <w:rPr>
        <w:bCs/>
        <w:i/>
        <w:sz w:val="20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5CE"/>
    <w:multiLevelType w:val="hybridMultilevel"/>
    <w:tmpl w:val="68C0F4F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34453"/>
    <w:multiLevelType w:val="hybridMultilevel"/>
    <w:tmpl w:val="CF38159C"/>
    <w:lvl w:ilvl="0" w:tplc="42425942">
      <w:start w:val="147"/>
      <w:numFmt w:val="bullet"/>
      <w:lvlText w:val="-"/>
      <w:lvlJc w:val="left"/>
      <w:pPr>
        <w:ind w:left="1082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0E534206"/>
    <w:multiLevelType w:val="hybridMultilevel"/>
    <w:tmpl w:val="EDB033E8"/>
    <w:lvl w:ilvl="0" w:tplc="ED465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18F"/>
    <w:multiLevelType w:val="hybridMultilevel"/>
    <w:tmpl w:val="A404B8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641FD4"/>
    <w:multiLevelType w:val="hybridMultilevel"/>
    <w:tmpl w:val="288AC3C4"/>
    <w:lvl w:ilvl="0" w:tplc="0410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5844A3A2">
      <w:start w:val="1"/>
      <w:numFmt w:val="lowerLetter"/>
      <w:lvlText w:val="%2)"/>
      <w:lvlJc w:val="left"/>
      <w:pPr>
        <w:ind w:left="1621" w:hanging="360"/>
      </w:pPr>
      <w:rPr>
        <w:rFonts w:hint="default"/>
        <w:sz w:val="18"/>
      </w:rPr>
    </w:lvl>
    <w:lvl w:ilvl="2" w:tplc="5844A3A2">
      <w:start w:val="1"/>
      <w:numFmt w:val="lowerLetter"/>
      <w:lvlText w:val="%3)"/>
      <w:lvlJc w:val="left"/>
      <w:pPr>
        <w:ind w:left="2341" w:hanging="360"/>
      </w:pPr>
      <w:rPr>
        <w:rFonts w:hint="default"/>
        <w:sz w:val="18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1979620D"/>
    <w:multiLevelType w:val="hybridMultilevel"/>
    <w:tmpl w:val="B9DA5DE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D41AC0"/>
    <w:multiLevelType w:val="hybridMultilevel"/>
    <w:tmpl w:val="606A23F8"/>
    <w:lvl w:ilvl="0" w:tplc="0E0060D0">
      <w:numFmt w:val="bullet"/>
      <w:lvlText w:val="•"/>
      <w:lvlJc w:val="left"/>
      <w:pPr>
        <w:ind w:left="2123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A54CF0"/>
    <w:multiLevelType w:val="hybridMultilevel"/>
    <w:tmpl w:val="FAB8F4E6"/>
    <w:lvl w:ilvl="0" w:tplc="44306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30F9F"/>
    <w:multiLevelType w:val="hybridMultilevel"/>
    <w:tmpl w:val="E28CC32C"/>
    <w:lvl w:ilvl="0" w:tplc="42425942">
      <w:start w:val="147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1730AE8"/>
    <w:multiLevelType w:val="hybridMultilevel"/>
    <w:tmpl w:val="77789F9E"/>
    <w:lvl w:ilvl="0" w:tplc="0E0060D0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5C672D5"/>
    <w:multiLevelType w:val="hybridMultilevel"/>
    <w:tmpl w:val="916A22B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456F1B"/>
    <w:multiLevelType w:val="hybridMultilevel"/>
    <w:tmpl w:val="7D48C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55287"/>
    <w:multiLevelType w:val="hybridMultilevel"/>
    <w:tmpl w:val="99F26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E5843"/>
    <w:multiLevelType w:val="hybridMultilevel"/>
    <w:tmpl w:val="D58AC7BE"/>
    <w:lvl w:ilvl="0" w:tplc="A01CF4C6">
      <w:start w:val="1"/>
      <w:numFmt w:val="decimal"/>
      <w:lvlText w:val="%1)"/>
      <w:lvlJc w:val="left"/>
      <w:pPr>
        <w:ind w:left="1137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56530013"/>
    <w:multiLevelType w:val="hybridMultilevel"/>
    <w:tmpl w:val="FDE4DBC4"/>
    <w:lvl w:ilvl="0" w:tplc="5844A3A2">
      <w:start w:val="1"/>
      <w:numFmt w:val="lowerLetter"/>
      <w:lvlText w:val="%1)"/>
      <w:lvlJc w:val="left"/>
      <w:pPr>
        <w:ind w:left="1621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D3D1A"/>
    <w:multiLevelType w:val="hybridMultilevel"/>
    <w:tmpl w:val="3DE4D7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0E2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85334"/>
    <w:multiLevelType w:val="hybridMultilevel"/>
    <w:tmpl w:val="6194FDFE"/>
    <w:lvl w:ilvl="0" w:tplc="041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423B7"/>
    <w:multiLevelType w:val="hybridMultilevel"/>
    <w:tmpl w:val="D1589CC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68E7E8B"/>
    <w:multiLevelType w:val="hybridMultilevel"/>
    <w:tmpl w:val="D162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41A3E"/>
    <w:multiLevelType w:val="hybridMultilevel"/>
    <w:tmpl w:val="BA804D08"/>
    <w:lvl w:ilvl="0" w:tplc="3EC222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523B2"/>
    <w:multiLevelType w:val="hybridMultilevel"/>
    <w:tmpl w:val="49186BE4"/>
    <w:lvl w:ilvl="0" w:tplc="04100011">
      <w:start w:val="1"/>
      <w:numFmt w:val="decimal"/>
      <w:lvlText w:val="%1)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1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1"/>
  </w:num>
  <w:num w:numId="13">
    <w:abstractNumId w:val="15"/>
  </w:num>
  <w:num w:numId="14">
    <w:abstractNumId w:val="8"/>
  </w:num>
  <w:num w:numId="15">
    <w:abstractNumId w:val="20"/>
  </w:num>
  <w:num w:numId="16">
    <w:abstractNumId w:val="13"/>
  </w:num>
  <w:num w:numId="17">
    <w:abstractNumId w:val="7"/>
  </w:num>
  <w:num w:numId="18">
    <w:abstractNumId w:val="5"/>
  </w:num>
  <w:num w:numId="19">
    <w:abstractNumId w:val="16"/>
  </w:num>
  <w:num w:numId="20">
    <w:abstractNumId w:val="18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042"/>
    <w:rsid w:val="00000849"/>
    <w:rsid w:val="000019D4"/>
    <w:rsid w:val="00002042"/>
    <w:rsid w:val="00005C6E"/>
    <w:rsid w:val="000073CD"/>
    <w:rsid w:val="00014462"/>
    <w:rsid w:val="00015C30"/>
    <w:rsid w:val="00025193"/>
    <w:rsid w:val="0003212E"/>
    <w:rsid w:val="00046B58"/>
    <w:rsid w:val="000509DC"/>
    <w:rsid w:val="00054271"/>
    <w:rsid w:val="0005779F"/>
    <w:rsid w:val="000601F6"/>
    <w:rsid w:val="0007797B"/>
    <w:rsid w:val="00082776"/>
    <w:rsid w:val="00094B85"/>
    <w:rsid w:val="000B3916"/>
    <w:rsid w:val="000B398B"/>
    <w:rsid w:val="000F7720"/>
    <w:rsid w:val="000F778F"/>
    <w:rsid w:val="00101872"/>
    <w:rsid w:val="001360F6"/>
    <w:rsid w:val="001448A2"/>
    <w:rsid w:val="00157F9D"/>
    <w:rsid w:val="0016438D"/>
    <w:rsid w:val="00174DBF"/>
    <w:rsid w:val="001761ED"/>
    <w:rsid w:val="00180212"/>
    <w:rsid w:val="001B4D7A"/>
    <w:rsid w:val="001B7E0E"/>
    <w:rsid w:val="001C5852"/>
    <w:rsid w:val="001D6080"/>
    <w:rsid w:val="001F43EF"/>
    <w:rsid w:val="001F6DA0"/>
    <w:rsid w:val="00202DB2"/>
    <w:rsid w:val="00216193"/>
    <w:rsid w:val="002216EB"/>
    <w:rsid w:val="002305B8"/>
    <w:rsid w:val="00242507"/>
    <w:rsid w:val="00242AB0"/>
    <w:rsid w:val="00273911"/>
    <w:rsid w:val="002800B1"/>
    <w:rsid w:val="00287A01"/>
    <w:rsid w:val="00295929"/>
    <w:rsid w:val="002A47F0"/>
    <w:rsid w:val="002A72F1"/>
    <w:rsid w:val="002B3427"/>
    <w:rsid w:val="002E2837"/>
    <w:rsid w:val="002E4494"/>
    <w:rsid w:val="002F669F"/>
    <w:rsid w:val="00310B04"/>
    <w:rsid w:val="00311308"/>
    <w:rsid w:val="00316FF8"/>
    <w:rsid w:val="003308BC"/>
    <w:rsid w:val="00334960"/>
    <w:rsid w:val="00337CBE"/>
    <w:rsid w:val="003406D0"/>
    <w:rsid w:val="0034452F"/>
    <w:rsid w:val="00356E9F"/>
    <w:rsid w:val="0036170E"/>
    <w:rsid w:val="003617D2"/>
    <w:rsid w:val="0038706C"/>
    <w:rsid w:val="003C573D"/>
    <w:rsid w:val="003F1872"/>
    <w:rsid w:val="0040066E"/>
    <w:rsid w:val="004024B3"/>
    <w:rsid w:val="00407168"/>
    <w:rsid w:val="00416C46"/>
    <w:rsid w:val="00443F3B"/>
    <w:rsid w:val="00447479"/>
    <w:rsid w:val="00452DBA"/>
    <w:rsid w:val="004B2905"/>
    <w:rsid w:val="004B334A"/>
    <w:rsid w:val="004C252B"/>
    <w:rsid w:val="004D3E44"/>
    <w:rsid w:val="004D7B98"/>
    <w:rsid w:val="004E0A30"/>
    <w:rsid w:val="004F00D5"/>
    <w:rsid w:val="00505843"/>
    <w:rsid w:val="00515715"/>
    <w:rsid w:val="00527340"/>
    <w:rsid w:val="00534ACD"/>
    <w:rsid w:val="005432F0"/>
    <w:rsid w:val="0054512C"/>
    <w:rsid w:val="0055456A"/>
    <w:rsid w:val="00570ABA"/>
    <w:rsid w:val="00576B1D"/>
    <w:rsid w:val="005776C0"/>
    <w:rsid w:val="00584933"/>
    <w:rsid w:val="00586D81"/>
    <w:rsid w:val="005C125B"/>
    <w:rsid w:val="005D25F8"/>
    <w:rsid w:val="005E60C5"/>
    <w:rsid w:val="00634D9C"/>
    <w:rsid w:val="00640F36"/>
    <w:rsid w:val="00647FA2"/>
    <w:rsid w:val="00660FFB"/>
    <w:rsid w:val="00676B21"/>
    <w:rsid w:val="00686213"/>
    <w:rsid w:val="00691438"/>
    <w:rsid w:val="00691E20"/>
    <w:rsid w:val="00696769"/>
    <w:rsid w:val="00697462"/>
    <w:rsid w:val="006A11E7"/>
    <w:rsid w:val="006A2C13"/>
    <w:rsid w:val="006A3C13"/>
    <w:rsid w:val="006B22B4"/>
    <w:rsid w:val="006D1D2F"/>
    <w:rsid w:val="006D5C0C"/>
    <w:rsid w:val="006E7C39"/>
    <w:rsid w:val="00700D15"/>
    <w:rsid w:val="00754D91"/>
    <w:rsid w:val="0076480E"/>
    <w:rsid w:val="00765873"/>
    <w:rsid w:val="007715B5"/>
    <w:rsid w:val="00771BA5"/>
    <w:rsid w:val="00775561"/>
    <w:rsid w:val="00776FC8"/>
    <w:rsid w:val="0079184A"/>
    <w:rsid w:val="007977AD"/>
    <w:rsid w:val="007A2771"/>
    <w:rsid w:val="007D2E9C"/>
    <w:rsid w:val="007E6B87"/>
    <w:rsid w:val="0080302C"/>
    <w:rsid w:val="00820DDA"/>
    <w:rsid w:val="00842B54"/>
    <w:rsid w:val="0085281A"/>
    <w:rsid w:val="008644CB"/>
    <w:rsid w:val="00870285"/>
    <w:rsid w:val="008777C7"/>
    <w:rsid w:val="00897711"/>
    <w:rsid w:val="008A118E"/>
    <w:rsid w:val="008A5189"/>
    <w:rsid w:val="008A588E"/>
    <w:rsid w:val="008B1910"/>
    <w:rsid w:val="008B7693"/>
    <w:rsid w:val="008D500F"/>
    <w:rsid w:val="008F6375"/>
    <w:rsid w:val="008F6B76"/>
    <w:rsid w:val="00904DFE"/>
    <w:rsid w:val="00907D60"/>
    <w:rsid w:val="00911D26"/>
    <w:rsid w:val="00915A37"/>
    <w:rsid w:val="009228E0"/>
    <w:rsid w:val="009256ED"/>
    <w:rsid w:val="00934CDB"/>
    <w:rsid w:val="00956665"/>
    <w:rsid w:val="00956B1D"/>
    <w:rsid w:val="00971291"/>
    <w:rsid w:val="0097495C"/>
    <w:rsid w:val="0098319A"/>
    <w:rsid w:val="00985BC4"/>
    <w:rsid w:val="009975DF"/>
    <w:rsid w:val="009A54BF"/>
    <w:rsid w:val="009B1244"/>
    <w:rsid w:val="009B723D"/>
    <w:rsid w:val="009D05F4"/>
    <w:rsid w:val="00A00BAF"/>
    <w:rsid w:val="00A04843"/>
    <w:rsid w:val="00A11FCE"/>
    <w:rsid w:val="00A20510"/>
    <w:rsid w:val="00A21DB7"/>
    <w:rsid w:val="00A25C99"/>
    <w:rsid w:val="00A27813"/>
    <w:rsid w:val="00A33C04"/>
    <w:rsid w:val="00A35C50"/>
    <w:rsid w:val="00A44FCF"/>
    <w:rsid w:val="00A501E1"/>
    <w:rsid w:val="00A62DC2"/>
    <w:rsid w:val="00A708E1"/>
    <w:rsid w:val="00A807FF"/>
    <w:rsid w:val="00A823BE"/>
    <w:rsid w:val="00A90348"/>
    <w:rsid w:val="00A9086B"/>
    <w:rsid w:val="00A90907"/>
    <w:rsid w:val="00A91A6C"/>
    <w:rsid w:val="00A93E99"/>
    <w:rsid w:val="00A944B8"/>
    <w:rsid w:val="00AA2327"/>
    <w:rsid w:val="00AA75B1"/>
    <w:rsid w:val="00AB4D33"/>
    <w:rsid w:val="00AB5071"/>
    <w:rsid w:val="00AC2919"/>
    <w:rsid w:val="00AF0F6D"/>
    <w:rsid w:val="00AF41C4"/>
    <w:rsid w:val="00AF5736"/>
    <w:rsid w:val="00AF587B"/>
    <w:rsid w:val="00B024CA"/>
    <w:rsid w:val="00B24BEF"/>
    <w:rsid w:val="00B41A11"/>
    <w:rsid w:val="00B42D43"/>
    <w:rsid w:val="00B54428"/>
    <w:rsid w:val="00B56E87"/>
    <w:rsid w:val="00B57568"/>
    <w:rsid w:val="00B72095"/>
    <w:rsid w:val="00B76BAD"/>
    <w:rsid w:val="00B772A4"/>
    <w:rsid w:val="00B86116"/>
    <w:rsid w:val="00B90C54"/>
    <w:rsid w:val="00B91B37"/>
    <w:rsid w:val="00B94176"/>
    <w:rsid w:val="00BB3CB8"/>
    <w:rsid w:val="00BC3F47"/>
    <w:rsid w:val="00BC5B7B"/>
    <w:rsid w:val="00BD6C81"/>
    <w:rsid w:val="00BE7B45"/>
    <w:rsid w:val="00BE7DF6"/>
    <w:rsid w:val="00BE7E60"/>
    <w:rsid w:val="00BF2589"/>
    <w:rsid w:val="00BF2DF4"/>
    <w:rsid w:val="00C16C4E"/>
    <w:rsid w:val="00C32861"/>
    <w:rsid w:val="00C44A70"/>
    <w:rsid w:val="00C57407"/>
    <w:rsid w:val="00C57A85"/>
    <w:rsid w:val="00C70779"/>
    <w:rsid w:val="00C7180C"/>
    <w:rsid w:val="00C80E26"/>
    <w:rsid w:val="00C8333B"/>
    <w:rsid w:val="00CA2FED"/>
    <w:rsid w:val="00CB427D"/>
    <w:rsid w:val="00CF0EC3"/>
    <w:rsid w:val="00CF1427"/>
    <w:rsid w:val="00D003D8"/>
    <w:rsid w:val="00D05263"/>
    <w:rsid w:val="00D1324A"/>
    <w:rsid w:val="00D20313"/>
    <w:rsid w:val="00D37CDE"/>
    <w:rsid w:val="00D4643D"/>
    <w:rsid w:val="00D475C6"/>
    <w:rsid w:val="00D609C6"/>
    <w:rsid w:val="00D67BCC"/>
    <w:rsid w:val="00DB3C6E"/>
    <w:rsid w:val="00DD304C"/>
    <w:rsid w:val="00DF2E77"/>
    <w:rsid w:val="00DF6E61"/>
    <w:rsid w:val="00E04633"/>
    <w:rsid w:val="00E05C19"/>
    <w:rsid w:val="00E12739"/>
    <w:rsid w:val="00E12EE7"/>
    <w:rsid w:val="00E277BD"/>
    <w:rsid w:val="00E35DFF"/>
    <w:rsid w:val="00E37539"/>
    <w:rsid w:val="00E37A6F"/>
    <w:rsid w:val="00E40106"/>
    <w:rsid w:val="00E61259"/>
    <w:rsid w:val="00E621BA"/>
    <w:rsid w:val="00E64B0B"/>
    <w:rsid w:val="00E90561"/>
    <w:rsid w:val="00EA183C"/>
    <w:rsid w:val="00EA4EBE"/>
    <w:rsid w:val="00EB0323"/>
    <w:rsid w:val="00EB2942"/>
    <w:rsid w:val="00EC1F13"/>
    <w:rsid w:val="00EC48AE"/>
    <w:rsid w:val="00ED2957"/>
    <w:rsid w:val="00EE2505"/>
    <w:rsid w:val="00EE37B8"/>
    <w:rsid w:val="00EF29CD"/>
    <w:rsid w:val="00F0142D"/>
    <w:rsid w:val="00F03345"/>
    <w:rsid w:val="00F03409"/>
    <w:rsid w:val="00F04B4F"/>
    <w:rsid w:val="00F22B5D"/>
    <w:rsid w:val="00F4754E"/>
    <w:rsid w:val="00F52A5A"/>
    <w:rsid w:val="00F81C32"/>
    <w:rsid w:val="00F84E0F"/>
    <w:rsid w:val="00FA1734"/>
    <w:rsid w:val="00FA1CD4"/>
    <w:rsid w:val="00FB1B83"/>
    <w:rsid w:val="00FB4C0C"/>
    <w:rsid w:val="00FC22DE"/>
    <w:rsid w:val="00FC752E"/>
    <w:rsid w:val="00FD2F5F"/>
    <w:rsid w:val="00FD5615"/>
    <w:rsid w:val="00FD7FED"/>
    <w:rsid w:val="00FE7B1F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0126D327"/>
  <w15:docId w15:val="{308DAE60-6816-4161-BD4B-1C55057C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2861"/>
    <w:pPr>
      <w:spacing w:line="360" w:lineRule="auto"/>
      <w:jc w:val="both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328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32861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0779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438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C3F47"/>
    <w:pPr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link w:val="Pidipagina"/>
    <w:uiPriority w:val="99"/>
    <w:rsid w:val="0098319A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AA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7B1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7CDE"/>
    <w:pPr>
      <w:spacing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7CDE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7CDE"/>
    <w:rPr>
      <w:vertAlign w:val="superscript"/>
    </w:rPr>
  </w:style>
  <w:style w:type="paragraph" w:customStyle="1" w:styleId="Testo">
    <w:name w:val="Testo"/>
    <w:basedOn w:val="Normale"/>
    <w:qFormat/>
    <w:rsid w:val="002216EB"/>
    <w:pPr>
      <w:spacing w:before="120" w:line="276" w:lineRule="auto"/>
    </w:pPr>
    <w:rPr>
      <w:rFonts w:eastAsia="Calibri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monaco\AppData\Local\Microsoft\Windows\INetCache\IE\EUZ39QAI\Disciplinare%20affidamento%20segnalazioni_ver2015060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F47B-A020-4132-9F9F-EA7984FA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Disciplinare affidamento segnalazioni_ver20150609</Template>
  <TotalTime>595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Fiorentina</vt:lpstr>
    </vt:vector>
  </TitlesOfParts>
  <Company>Consorzio di Bonifica</Company>
  <LinksUpToDate>false</LinksUpToDate>
  <CharactersWithSpaces>6948</CharactersWithSpaces>
  <SharedDoc>false</SharedDoc>
  <HLinks>
    <vt:vector size="24" baseType="variant">
      <vt:variant>
        <vt:i4>8323117</vt:i4>
      </vt:variant>
      <vt:variant>
        <vt:i4>15</vt:i4>
      </vt:variant>
      <vt:variant>
        <vt:i4>0</vt:i4>
      </vt:variant>
      <vt:variant>
        <vt:i4>5</vt:i4>
      </vt:variant>
      <vt:variant>
        <vt:lpwstr>http://www.cbmv.it/</vt:lpwstr>
      </vt:variant>
      <vt:variant>
        <vt:lpwstr/>
      </vt:variant>
      <vt:variant>
        <vt:i4>5242987</vt:i4>
      </vt:variant>
      <vt:variant>
        <vt:i4>12</vt:i4>
      </vt:variant>
      <vt:variant>
        <vt:i4>0</vt:i4>
      </vt:variant>
      <vt:variant>
        <vt:i4>5</vt:i4>
      </vt:variant>
      <vt:variant>
        <vt:lpwstr>mailto:info@cbmv.it</vt:lpwstr>
      </vt:variant>
      <vt:variant>
        <vt:lpwstr/>
      </vt:variant>
      <vt:variant>
        <vt:i4>8323117</vt:i4>
      </vt:variant>
      <vt:variant>
        <vt:i4>3</vt:i4>
      </vt:variant>
      <vt:variant>
        <vt:i4>0</vt:i4>
      </vt:variant>
      <vt:variant>
        <vt:i4>5</vt:i4>
      </vt:variant>
      <vt:variant>
        <vt:lpwstr>http://www.cbmv.it/</vt:lpwstr>
      </vt:variant>
      <vt:variant>
        <vt:lpwstr/>
      </vt:variant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mailto:info@cbmv.it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Fiorentina</dc:title>
  <dc:creator>Silvia Monaco</dc:creator>
  <cp:lastModifiedBy>Silvia Monaco</cp:lastModifiedBy>
  <cp:revision>79</cp:revision>
  <cp:lastPrinted>2026-02-06T12:08:00Z</cp:lastPrinted>
  <dcterms:created xsi:type="dcterms:W3CDTF">2015-12-22T09:31:00Z</dcterms:created>
  <dcterms:modified xsi:type="dcterms:W3CDTF">2026-02-06T12:12:00Z</dcterms:modified>
</cp:coreProperties>
</file>