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0249C" w14:textId="57D1CD89" w:rsidR="00E64B0B" w:rsidRDefault="00595C6B" w:rsidP="001D6080">
      <w:pPr>
        <w:tabs>
          <w:tab w:val="left" w:pos="5529"/>
        </w:tabs>
        <w:jc w:val="left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1D6080">
        <w:rPr>
          <w:rFonts w:cs="Arial"/>
          <w:b/>
          <w:sz w:val="18"/>
          <w:szCs w:val="18"/>
        </w:rPr>
        <w:tab/>
      </w:r>
      <w:r w:rsidR="001D6080">
        <w:rPr>
          <w:rFonts w:cs="Arial"/>
          <w:b/>
          <w:sz w:val="18"/>
          <w:szCs w:val="18"/>
        </w:rPr>
        <w:tab/>
      </w:r>
    </w:p>
    <w:tbl>
      <w:tblPr>
        <w:tblW w:w="0" w:type="auto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</w:tblGrid>
      <w:tr w:rsidR="004B7B96" w14:paraId="3EB0C6F4" w14:textId="77777777" w:rsidTr="007B6BAA">
        <w:trPr>
          <w:trHeight w:val="1268"/>
        </w:trPr>
        <w:tc>
          <w:tcPr>
            <w:tcW w:w="1150" w:type="dxa"/>
            <w:vAlign w:val="center"/>
          </w:tcPr>
          <w:p w14:paraId="1ECD53B0" w14:textId="77777777" w:rsidR="004B7B96" w:rsidRDefault="004B7B96" w:rsidP="007B6BAA">
            <w:pPr>
              <w:tabs>
                <w:tab w:val="left" w:pos="5529"/>
              </w:tabs>
              <w:spacing w:line="240" w:lineRule="auto"/>
              <w:ind w:left="27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Marca</w:t>
            </w:r>
          </w:p>
          <w:p w14:paraId="461040A2" w14:textId="77777777" w:rsidR="004B7B96" w:rsidRDefault="004B7B96" w:rsidP="007B6BAA">
            <w:pPr>
              <w:tabs>
                <w:tab w:val="left" w:pos="5529"/>
              </w:tabs>
              <w:spacing w:line="240" w:lineRule="auto"/>
              <w:ind w:left="27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da bollo</w:t>
            </w:r>
          </w:p>
          <w:p w14:paraId="78465ED3" w14:textId="3B9D0107" w:rsidR="004B7B96" w:rsidRDefault="004B7B96" w:rsidP="007B6BAA">
            <w:pPr>
              <w:tabs>
                <w:tab w:val="left" w:pos="5529"/>
              </w:tabs>
              <w:spacing w:line="240" w:lineRule="auto"/>
              <w:ind w:left="27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16,00 Euro</w:t>
            </w:r>
          </w:p>
        </w:tc>
      </w:tr>
    </w:tbl>
    <w:p w14:paraId="73CA0C0C" w14:textId="6D9F1AF6" w:rsidR="004B7B96" w:rsidRDefault="00F4754E" w:rsidP="00B42D43">
      <w:pPr>
        <w:tabs>
          <w:tab w:val="left" w:pos="5529"/>
        </w:tabs>
        <w:spacing w:line="240" w:lineRule="auto"/>
        <w:jc w:val="left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ab/>
      </w:r>
    </w:p>
    <w:p w14:paraId="31F86075" w14:textId="301CD93B" w:rsidR="001D6080" w:rsidRPr="002A52A9" w:rsidRDefault="004B7B96" w:rsidP="00B42D43">
      <w:pPr>
        <w:tabs>
          <w:tab w:val="left" w:pos="5529"/>
        </w:tabs>
        <w:spacing w:line="240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Theme="minorHAnsi" w:hAnsiTheme="minorHAnsi" w:cstheme="minorHAnsi"/>
          <w:b/>
          <w:szCs w:val="22"/>
        </w:rPr>
        <w:tab/>
      </w:r>
      <w:r w:rsidR="00593174">
        <w:rPr>
          <w:rFonts w:asciiTheme="minorHAnsi" w:hAnsiTheme="minorHAnsi" w:cstheme="minorHAnsi"/>
          <w:b/>
          <w:szCs w:val="22"/>
        </w:rPr>
        <w:tab/>
      </w:r>
      <w:r w:rsidR="001D6080" w:rsidRPr="002A52A9">
        <w:rPr>
          <w:rFonts w:ascii="Times New Roman" w:hAnsi="Times New Roman"/>
          <w:b/>
          <w:sz w:val="24"/>
          <w:szCs w:val="24"/>
        </w:rPr>
        <w:t>Spett.le</w:t>
      </w:r>
    </w:p>
    <w:p w14:paraId="209928B8" w14:textId="50E9B04A" w:rsidR="003C573D" w:rsidRPr="002A52A9" w:rsidRDefault="003C573D" w:rsidP="00593174">
      <w:pPr>
        <w:tabs>
          <w:tab w:val="left" w:pos="5103"/>
        </w:tabs>
        <w:spacing w:line="240" w:lineRule="auto"/>
        <w:ind w:left="5664"/>
        <w:jc w:val="left"/>
        <w:rPr>
          <w:rFonts w:ascii="Times New Roman" w:hAnsi="Times New Roman"/>
          <w:b/>
          <w:sz w:val="24"/>
          <w:szCs w:val="24"/>
        </w:rPr>
      </w:pPr>
      <w:r w:rsidRPr="002A52A9">
        <w:rPr>
          <w:rFonts w:ascii="Times New Roman" w:hAnsi="Times New Roman"/>
          <w:b/>
          <w:sz w:val="24"/>
          <w:szCs w:val="24"/>
        </w:rPr>
        <w:t>Consorzio di Bonifica 3 Medio Valdarno</w:t>
      </w:r>
    </w:p>
    <w:p w14:paraId="2EBBE7DF" w14:textId="738CE378" w:rsidR="001D6080" w:rsidRPr="002A52A9" w:rsidRDefault="001D6080" w:rsidP="00B42D43">
      <w:pPr>
        <w:tabs>
          <w:tab w:val="left" w:pos="5103"/>
        </w:tabs>
        <w:spacing w:line="240" w:lineRule="auto"/>
        <w:jc w:val="left"/>
        <w:rPr>
          <w:rFonts w:ascii="Times New Roman" w:hAnsi="Times New Roman"/>
          <w:b/>
          <w:sz w:val="24"/>
          <w:szCs w:val="24"/>
        </w:rPr>
      </w:pPr>
      <w:r w:rsidRPr="002A52A9">
        <w:rPr>
          <w:rFonts w:ascii="Times New Roman" w:hAnsi="Times New Roman"/>
          <w:b/>
          <w:sz w:val="24"/>
          <w:szCs w:val="24"/>
        </w:rPr>
        <w:tab/>
      </w:r>
      <w:r w:rsidR="00F4754E" w:rsidRPr="002A52A9">
        <w:rPr>
          <w:rFonts w:ascii="Times New Roman" w:hAnsi="Times New Roman"/>
          <w:b/>
          <w:sz w:val="24"/>
          <w:szCs w:val="24"/>
        </w:rPr>
        <w:tab/>
      </w:r>
      <w:r w:rsidR="00B56E87" w:rsidRPr="002A52A9">
        <w:rPr>
          <w:rFonts w:ascii="Times New Roman" w:hAnsi="Times New Roman"/>
          <w:b/>
          <w:sz w:val="24"/>
          <w:szCs w:val="24"/>
        </w:rPr>
        <w:t>Via</w:t>
      </w:r>
      <w:r w:rsidR="004B334A" w:rsidRPr="002A52A9">
        <w:rPr>
          <w:rFonts w:ascii="Times New Roman" w:hAnsi="Times New Roman"/>
          <w:b/>
          <w:sz w:val="24"/>
          <w:szCs w:val="24"/>
        </w:rPr>
        <w:t xml:space="preserve">le </w:t>
      </w:r>
      <w:r w:rsidR="00B42D43" w:rsidRPr="002A52A9">
        <w:rPr>
          <w:rFonts w:ascii="Times New Roman" w:hAnsi="Times New Roman"/>
          <w:b/>
          <w:sz w:val="24"/>
          <w:szCs w:val="24"/>
        </w:rPr>
        <w:t xml:space="preserve">della </w:t>
      </w:r>
      <w:r w:rsidR="004B334A" w:rsidRPr="002A52A9">
        <w:rPr>
          <w:rFonts w:ascii="Times New Roman" w:hAnsi="Times New Roman"/>
          <w:b/>
          <w:sz w:val="24"/>
          <w:szCs w:val="24"/>
        </w:rPr>
        <w:t>Toscana n.</w:t>
      </w:r>
      <w:r w:rsidR="00B42D43" w:rsidRPr="002A52A9">
        <w:rPr>
          <w:rFonts w:ascii="Times New Roman" w:hAnsi="Times New Roman"/>
          <w:b/>
          <w:sz w:val="24"/>
          <w:szCs w:val="24"/>
        </w:rPr>
        <w:t xml:space="preserve"> 21</w:t>
      </w:r>
    </w:p>
    <w:p w14:paraId="79BB255C" w14:textId="7EFF562C" w:rsidR="00B56E87" w:rsidRPr="002A52A9" w:rsidRDefault="00416C46" w:rsidP="00B42D43">
      <w:pPr>
        <w:tabs>
          <w:tab w:val="left" w:pos="5103"/>
        </w:tabs>
        <w:spacing w:line="240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2A52A9">
        <w:rPr>
          <w:rFonts w:ascii="Times New Roman" w:hAnsi="Times New Roman"/>
          <w:b/>
          <w:sz w:val="24"/>
          <w:szCs w:val="24"/>
        </w:rPr>
        <w:tab/>
      </w:r>
      <w:r w:rsidR="00F4754E" w:rsidRPr="002A52A9">
        <w:rPr>
          <w:rFonts w:ascii="Times New Roman" w:hAnsi="Times New Roman"/>
          <w:b/>
          <w:sz w:val="24"/>
          <w:szCs w:val="24"/>
        </w:rPr>
        <w:tab/>
      </w:r>
      <w:r w:rsidRPr="002A52A9">
        <w:rPr>
          <w:rFonts w:ascii="Times New Roman" w:hAnsi="Times New Roman"/>
          <w:b/>
          <w:sz w:val="24"/>
          <w:szCs w:val="24"/>
        </w:rPr>
        <w:t>5012</w:t>
      </w:r>
      <w:r w:rsidR="00700D15" w:rsidRPr="002A52A9">
        <w:rPr>
          <w:rFonts w:ascii="Times New Roman" w:hAnsi="Times New Roman"/>
          <w:b/>
          <w:sz w:val="24"/>
          <w:szCs w:val="24"/>
        </w:rPr>
        <w:t>7</w:t>
      </w:r>
      <w:r w:rsidR="00B56E87" w:rsidRPr="002A52A9">
        <w:rPr>
          <w:rFonts w:ascii="Times New Roman" w:hAnsi="Times New Roman"/>
          <w:b/>
          <w:sz w:val="24"/>
          <w:szCs w:val="24"/>
        </w:rPr>
        <w:t xml:space="preserve"> Firenze</w:t>
      </w:r>
    </w:p>
    <w:p w14:paraId="5366A255" w14:textId="77777777" w:rsidR="00534ACD" w:rsidRDefault="00534ACD" w:rsidP="00B56E87">
      <w:pPr>
        <w:tabs>
          <w:tab w:val="left" w:pos="5103"/>
        </w:tabs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0EC8AC2B" w14:textId="77777777" w:rsidR="00B5327A" w:rsidRPr="002A52A9" w:rsidRDefault="00B5327A" w:rsidP="00B56E87">
      <w:pPr>
        <w:tabs>
          <w:tab w:val="left" w:pos="5103"/>
        </w:tabs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4092C489" w14:textId="485F6CF1" w:rsidR="00E64B0B" w:rsidRPr="002A52A9" w:rsidRDefault="00F4754E" w:rsidP="009228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Hlk217994534"/>
      <w:r w:rsidRPr="002A52A9">
        <w:rPr>
          <w:rFonts w:ascii="Times New Roman" w:hAnsi="Times New Roman"/>
          <w:b/>
          <w:sz w:val="24"/>
          <w:szCs w:val="24"/>
        </w:rPr>
        <w:t>ASTA PUBBLICA PER LA VENDITA DI</w:t>
      </w:r>
      <w:r w:rsidR="00595C6B">
        <w:rPr>
          <w:rFonts w:ascii="Times New Roman" w:hAnsi="Times New Roman"/>
          <w:b/>
          <w:sz w:val="24"/>
          <w:szCs w:val="24"/>
        </w:rPr>
        <w:t xml:space="preserve"> TRE </w:t>
      </w:r>
      <w:r w:rsidRPr="002A52A9">
        <w:rPr>
          <w:rFonts w:ascii="Times New Roman" w:hAnsi="Times New Roman"/>
          <w:b/>
          <w:sz w:val="24"/>
          <w:szCs w:val="24"/>
        </w:rPr>
        <w:t>AUTO</w:t>
      </w:r>
      <w:r w:rsidR="00595C6B">
        <w:rPr>
          <w:rFonts w:ascii="Times New Roman" w:hAnsi="Times New Roman"/>
          <w:b/>
          <w:sz w:val="24"/>
          <w:szCs w:val="24"/>
        </w:rPr>
        <w:t>CARRI</w:t>
      </w:r>
      <w:r w:rsidRPr="002A52A9">
        <w:rPr>
          <w:rFonts w:ascii="Times New Roman" w:hAnsi="Times New Roman"/>
          <w:b/>
          <w:sz w:val="24"/>
          <w:szCs w:val="24"/>
        </w:rPr>
        <w:t xml:space="preserve"> </w:t>
      </w:r>
      <w:r w:rsidR="005B248F">
        <w:rPr>
          <w:rFonts w:ascii="Times New Roman" w:hAnsi="Times New Roman"/>
          <w:b/>
          <w:sz w:val="24"/>
          <w:szCs w:val="24"/>
        </w:rPr>
        <w:t>(</w:t>
      </w:r>
      <w:proofErr w:type="spellStart"/>
      <w:r w:rsidR="005B248F">
        <w:rPr>
          <w:rFonts w:ascii="Times New Roman" w:hAnsi="Times New Roman"/>
          <w:b/>
          <w:sz w:val="24"/>
          <w:szCs w:val="24"/>
        </w:rPr>
        <w:t>pick</w:t>
      </w:r>
      <w:proofErr w:type="spellEnd"/>
      <w:r w:rsidR="005B248F">
        <w:rPr>
          <w:rFonts w:ascii="Times New Roman" w:hAnsi="Times New Roman"/>
          <w:b/>
          <w:sz w:val="24"/>
          <w:szCs w:val="24"/>
        </w:rPr>
        <w:t xml:space="preserve"> up) </w:t>
      </w:r>
      <w:r w:rsidRPr="002A52A9">
        <w:rPr>
          <w:rFonts w:ascii="Times New Roman" w:hAnsi="Times New Roman"/>
          <w:b/>
          <w:sz w:val="24"/>
          <w:szCs w:val="24"/>
        </w:rPr>
        <w:t>DI PROPRIETÀ DEL CONSORZIO DI BONIFICA 3 MEDIO VALDARNO (</w:t>
      </w:r>
      <w:proofErr w:type="spellStart"/>
      <w:r w:rsidRPr="002A52A9">
        <w:rPr>
          <w:rFonts w:ascii="Times New Roman" w:hAnsi="Times New Roman"/>
          <w:b/>
          <w:sz w:val="24"/>
          <w:szCs w:val="24"/>
        </w:rPr>
        <w:t>rif.</w:t>
      </w:r>
      <w:proofErr w:type="spellEnd"/>
      <w:r w:rsidRPr="002A52A9">
        <w:rPr>
          <w:rFonts w:ascii="Times New Roman" w:hAnsi="Times New Roman"/>
          <w:b/>
          <w:sz w:val="24"/>
          <w:szCs w:val="24"/>
        </w:rPr>
        <w:t xml:space="preserve"> tit. 14_1_1</w:t>
      </w:r>
      <w:r w:rsidR="005B248F">
        <w:rPr>
          <w:rFonts w:ascii="Times New Roman" w:hAnsi="Times New Roman"/>
          <w:b/>
          <w:sz w:val="24"/>
          <w:szCs w:val="24"/>
        </w:rPr>
        <w:t>54</w:t>
      </w:r>
      <w:r w:rsidRPr="002A52A9">
        <w:rPr>
          <w:rFonts w:ascii="Times New Roman" w:hAnsi="Times New Roman"/>
          <w:b/>
          <w:sz w:val="24"/>
          <w:szCs w:val="24"/>
        </w:rPr>
        <w:t>)</w:t>
      </w:r>
      <w:bookmarkEnd w:id="0"/>
      <w:r w:rsidRPr="002A52A9">
        <w:rPr>
          <w:rFonts w:ascii="Times New Roman" w:hAnsi="Times New Roman"/>
          <w:b/>
          <w:sz w:val="24"/>
          <w:szCs w:val="24"/>
        </w:rPr>
        <w:t>.</w:t>
      </w:r>
      <w:r w:rsidR="00E64B0B" w:rsidRPr="002A52A9">
        <w:rPr>
          <w:rFonts w:ascii="Times New Roman" w:hAnsi="Times New Roman"/>
          <w:b/>
          <w:sz w:val="24"/>
          <w:szCs w:val="24"/>
        </w:rPr>
        <w:t xml:space="preserve"> </w:t>
      </w:r>
      <w:r w:rsidR="00D67BCC" w:rsidRPr="002A52A9">
        <w:rPr>
          <w:rFonts w:ascii="Times New Roman" w:hAnsi="Times New Roman"/>
          <w:b/>
          <w:bCs/>
          <w:sz w:val="24"/>
          <w:szCs w:val="24"/>
        </w:rPr>
        <w:t>(Ex art. 46 e 47 del DPR 28 Dicembre 2000, n. 445)</w:t>
      </w:r>
      <w:r w:rsidR="0004010A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04010A" w:rsidRPr="00CD4FAF">
        <w:rPr>
          <w:rFonts w:ascii="Times New Roman" w:hAnsi="Times New Roman"/>
          <w:b/>
          <w:bCs/>
          <w:sz w:val="24"/>
          <w:szCs w:val="24"/>
          <w:u w:val="single"/>
        </w:rPr>
        <w:t>OFFERTA ECONOMICA.</w:t>
      </w:r>
    </w:p>
    <w:p w14:paraId="29FBD384" w14:textId="331AE311" w:rsidR="00E64B0B" w:rsidRPr="002A52A9" w:rsidRDefault="00E64B0B" w:rsidP="00FD2F5F">
      <w:pPr>
        <w:tabs>
          <w:tab w:val="left" w:pos="5103"/>
        </w:tabs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70B50A86" w14:textId="3BB13892" w:rsidR="00DF37C2" w:rsidRPr="00124ECF" w:rsidRDefault="00DF37C2" w:rsidP="00B42D43">
      <w:pPr>
        <w:tabs>
          <w:tab w:val="left" w:pos="5103"/>
        </w:tabs>
        <w:jc w:val="left"/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1" w:name="_Hlk132269294"/>
      <w:r w:rsidRPr="00124ECF">
        <w:rPr>
          <w:rFonts w:ascii="Times New Roman" w:hAnsi="Times New Roman"/>
          <w:b/>
          <w:bCs/>
          <w:sz w:val="24"/>
          <w:szCs w:val="24"/>
          <w:u w:val="single"/>
        </w:rPr>
        <w:t>Qualora il partecipante sia una PERSONA FISICA compilare la parte sottostante:</w:t>
      </w:r>
    </w:p>
    <w:p w14:paraId="492805C2" w14:textId="078375EB" w:rsidR="00700D15" w:rsidRPr="00124ECF" w:rsidRDefault="00D67BCC" w:rsidP="00B42D43">
      <w:pPr>
        <w:tabs>
          <w:tab w:val="left" w:pos="5103"/>
        </w:tabs>
        <w:jc w:val="left"/>
        <w:rPr>
          <w:rFonts w:ascii="Times New Roman" w:hAnsi="Times New Roman"/>
          <w:sz w:val="24"/>
          <w:szCs w:val="24"/>
        </w:rPr>
      </w:pPr>
      <w:r w:rsidRPr="00124ECF">
        <w:rPr>
          <w:rFonts w:ascii="Times New Roman" w:hAnsi="Times New Roman"/>
          <w:sz w:val="24"/>
          <w:szCs w:val="24"/>
        </w:rPr>
        <w:t>Il/la</w:t>
      </w:r>
      <w:r w:rsidR="00F22B5D" w:rsidRPr="00124ECF">
        <w:rPr>
          <w:rFonts w:ascii="Times New Roman" w:hAnsi="Times New Roman"/>
          <w:sz w:val="24"/>
          <w:szCs w:val="24"/>
        </w:rPr>
        <w:t xml:space="preserve"> </w:t>
      </w:r>
      <w:r w:rsidRPr="00124ECF">
        <w:rPr>
          <w:rFonts w:ascii="Times New Roman" w:hAnsi="Times New Roman"/>
          <w:sz w:val="24"/>
          <w:szCs w:val="24"/>
        </w:rPr>
        <w:t>sottoscritto/a</w:t>
      </w:r>
      <w:r w:rsidR="00F22B5D" w:rsidRPr="00124ECF">
        <w:rPr>
          <w:rFonts w:ascii="Times New Roman" w:hAnsi="Times New Roman"/>
          <w:sz w:val="24"/>
          <w:szCs w:val="24"/>
        </w:rPr>
        <w:t>*</w:t>
      </w:r>
      <w:r w:rsidR="00F22B5D" w:rsidRPr="00124ECF">
        <w:rPr>
          <w:rStyle w:val="Rimandonotaapidipagina"/>
          <w:rFonts w:ascii="Times New Roman" w:hAnsi="Times New Roman"/>
          <w:sz w:val="24"/>
          <w:szCs w:val="24"/>
        </w:rPr>
        <w:footnoteReference w:id="1"/>
      </w:r>
      <w:r w:rsidRPr="00124ECF">
        <w:rPr>
          <w:rFonts w:ascii="Times New Roman" w:hAnsi="Times New Roman"/>
          <w:sz w:val="24"/>
          <w:szCs w:val="24"/>
        </w:rPr>
        <w:t>____________________________________________________________</w:t>
      </w:r>
      <w:r w:rsidR="00700D15" w:rsidRPr="00124ECF">
        <w:rPr>
          <w:rFonts w:ascii="Times New Roman" w:hAnsi="Times New Roman"/>
          <w:sz w:val="24"/>
          <w:szCs w:val="24"/>
        </w:rPr>
        <w:t>________</w:t>
      </w:r>
    </w:p>
    <w:p w14:paraId="07D08C85" w14:textId="760A0D35" w:rsidR="00F22B5D" w:rsidRPr="00124ECF" w:rsidRDefault="00CD4FAF" w:rsidP="00B42D43">
      <w:pPr>
        <w:tabs>
          <w:tab w:val="left" w:pos="5103"/>
        </w:tabs>
        <w:jc w:val="left"/>
        <w:rPr>
          <w:rFonts w:ascii="Times New Roman" w:hAnsi="Times New Roman"/>
          <w:sz w:val="24"/>
          <w:szCs w:val="24"/>
        </w:rPr>
      </w:pPr>
      <w:r w:rsidRPr="00124ECF">
        <w:rPr>
          <w:rFonts w:ascii="Times New Roman" w:hAnsi="Times New Roman"/>
          <w:sz w:val="24"/>
          <w:szCs w:val="24"/>
        </w:rPr>
        <w:t>C</w:t>
      </w:r>
      <w:r w:rsidR="00D67BCC" w:rsidRPr="00124ECF">
        <w:rPr>
          <w:rFonts w:ascii="Times New Roman" w:hAnsi="Times New Roman"/>
          <w:sz w:val="24"/>
          <w:szCs w:val="24"/>
        </w:rPr>
        <w:t>odice</w:t>
      </w:r>
      <w:r>
        <w:rPr>
          <w:rFonts w:ascii="Times New Roman" w:hAnsi="Times New Roman"/>
          <w:sz w:val="24"/>
          <w:szCs w:val="24"/>
        </w:rPr>
        <w:t xml:space="preserve"> </w:t>
      </w:r>
      <w:r w:rsidR="00D67BCC" w:rsidRPr="00124ECF">
        <w:rPr>
          <w:rFonts w:ascii="Times New Roman" w:hAnsi="Times New Roman"/>
          <w:sz w:val="24"/>
          <w:szCs w:val="24"/>
        </w:rPr>
        <w:t>fiscale</w:t>
      </w:r>
      <w:r w:rsidR="00F22B5D" w:rsidRPr="00124ECF">
        <w:rPr>
          <w:rFonts w:ascii="Times New Roman" w:hAnsi="Times New Roman"/>
          <w:sz w:val="24"/>
          <w:szCs w:val="24"/>
        </w:rPr>
        <w:t>*</w:t>
      </w:r>
      <w:r w:rsidR="00D67BCC" w:rsidRPr="00124ECF">
        <w:rPr>
          <w:rFonts w:ascii="Times New Roman" w:hAnsi="Times New Roman"/>
          <w:sz w:val="24"/>
          <w:szCs w:val="24"/>
        </w:rPr>
        <w:t>________________</w:t>
      </w:r>
      <w:r w:rsidR="00700D15" w:rsidRPr="00124ECF">
        <w:rPr>
          <w:rFonts w:ascii="Times New Roman" w:hAnsi="Times New Roman"/>
          <w:sz w:val="24"/>
          <w:szCs w:val="24"/>
        </w:rPr>
        <w:t>______</w:t>
      </w:r>
      <w:r w:rsidR="00F22B5D" w:rsidRPr="00124ECF">
        <w:rPr>
          <w:rFonts w:ascii="Times New Roman" w:hAnsi="Times New Roman"/>
          <w:sz w:val="24"/>
          <w:szCs w:val="24"/>
        </w:rPr>
        <w:t>________________</w:t>
      </w:r>
      <w:bookmarkEnd w:id="1"/>
      <w:r w:rsidR="00DF37C2" w:rsidRPr="00124ECF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14:paraId="1F2B927D" w14:textId="77777777" w:rsidR="009B723D" w:rsidRPr="00124ECF" w:rsidRDefault="009B723D" w:rsidP="00F22B5D">
      <w:pPr>
        <w:tabs>
          <w:tab w:val="left" w:pos="5103"/>
        </w:tabs>
        <w:jc w:val="left"/>
        <w:rPr>
          <w:rFonts w:ascii="Times New Roman" w:hAnsi="Times New Roman"/>
          <w:b/>
          <w:bCs/>
          <w:sz w:val="24"/>
          <w:szCs w:val="24"/>
        </w:rPr>
      </w:pPr>
    </w:p>
    <w:p w14:paraId="6995146B" w14:textId="20FFDA69" w:rsidR="00DF37C2" w:rsidRPr="00124ECF" w:rsidRDefault="00DF37C2" w:rsidP="00124ECF">
      <w:pPr>
        <w:tabs>
          <w:tab w:val="left" w:pos="5103"/>
        </w:tabs>
        <w:rPr>
          <w:rFonts w:ascii="Times New Roman" w:hAnsi="Times New Roman"/>
          <w:sz w:val="24"/>
          <w:szCs w:val="24"/>
          <w:u w:val="single"/>
        </w:rPr>
      </w:pPr>
      <w:r w:rsidRPr="00124ECF">
        <w:rPr>
          <w:rFonts w:ascii="Times New Roman" w:hAnsi="Times New Roman"/>
          <w:b/>
          <w:bCs/>
          <w:sz w:val="24"/>
          <w:szCs w:val="24"/>
          <w:u w:val="single"/>
        </w:rPr>
        <w:t>Qualora il partecipante, invece, sia una PERSONA GIURIDICA, compilare la parte sottostante</w:t>
      </w:r>
      <w:r w:rsidRPr="00124ECF">
        <w:rPr>
          <w:rFonts w:ascii="Times New Roman" w:hAnsi="Times New Roman"/>
          <w:sz w:val="24"/>
          <w:szCs w:val="24"/>
          <w:u w:val="single"/>
        </w:rPr>
        <w:t>:</w:t>
      </w:r>
    </w:p>
    <w:p w14:paraId="10B955A1" w14:textId="7D3E9DD4" w:rsidR="00F22B5D" w:rsidRPr="00124ECF" w:rsidRDefault="00F22B5D" w:rsidP="00F22B5D">
      <w:pPr>
        <w:tabs>
          <w:tab w:val="left" w:pos="5103"/>
        </w:tabs>
        <w:jc w:val="left"/>
        <w:rPr>
          <w:rFonts w:ascii="Times New Roman" w:hAnsi="Times New Roman"/>
          <w:sz w:val="24"/>
          <w:szCs w:val="24"/>
        </w:rPr>
      </w:pPr>
      <w:r w:rsidRPr="00124ECF">
        <w:rPr>
          <w:rFonts w:ascii="Times New Roman" w:hAnsi="Times New Roman"/>
          <w:sz w:val="24"/>
          <w:szCs w:val="24"/>
        </w:rPr>
        <w:t>Il/la sottoscritto/a* _______________________________________________________________</w:t>
      </w:r>
    </w:p>
    <w:p w14:paraId="5691AD79" w14:textId="63D8A08B" w:rsidR="00691E20" w:rsidRPr="00124ECF" w:rsidRDefault="00F22B5D" w:rsidP="00B42D43">
      <w:pPr>
        <w:tabs>
          <w:tab w:val="left" w:pos="5103"/>
        </w:tabs>
        <w:jc w:val="left"/>
        <w:rPr>
          <w:rFonts w:ascii="Times New Roman" w:hAnsi="Times New Roman"/>
          <w:sz w:val="24"/>
          <w:szCs w:val="24"/>
        </w:rPr>
      </w:pPr>
      <w:r w:rsidRPr="00124ECF">
        <w:rPr>
          <w:rFonts w:ascii="Times New Roman" w:hAnsi="Times New Roman"/>
          <w:sz w:val="24"/>
          <w:szCs w:val="24"/>
        </w:rPr>
        <w:t>in qualità di legale rappresentante</w:t>
      </w:r>
      <w:r w:rsidR="000B398B" w:rsidRPr="00124ECF">
        <w:rPr>
          <w:rFonts w:ascii="Times New Roman" w:hAnsi="Times New Roman"/>
          <w:sz w:val="24"/>
          <w:szCs w:val="24"/>
        </w:rPr>
        <w:t xml:space="preserve"> della società/impresa</w:t>
      </w:r>
      <w:r w:rsidR="009B723D" w:rsidRPr="00124ECF">
        <w:rPr>
          <w:rFonts w:ascii="Times New Roman" w:hAnsi="Times New Roman"/>
          <w:sz w:val="24"/>
          <w:szCs w:val="24"/>
        </w:rPr>
        <w:t>/</w:t>
      </w:r>
      <w:r w:rsidR="000B398B" w:rsidRPr="00124ECF">
        <w:rPr>
          <w:rFonts w:ascii="Times New Roman" w:hAnsi="Times New Roman"/>
          <w:sz w:val="24"/>
          <w:szCs w:val="24"/>
        </w:rPr>
        <w:t>*:</w:t>
      </w:r>
      <w:r w:rsidR="00D67BCC" w:rsidRPr="00124ECF">
        <w:rPr>
          <w:rFonts w:ascii="Times New Roman" w:hAnsi="Times New Roman"/>
          <w:sz w:val="24"/>
          <w:szCs w:val="24"/>
        </w:rPr>
        <w:t xml:space="preserve"> </w:t>
      </w:r>
      <w:r w:rsidR="009B723D" w:rsidRPr="00124ECF">
        <w:rPr>
          <w:rFonts w:ascii="Times New Roman" w:hAnsi="Times New Roman"/>
          <w:sz w:val="24"/>
          <w:szCs w:val="24"/>
        </w:rPr>
        <w:t xml:space="preserve"> </w:t>
      </w:r>
      <w:r w:rsidR="00D67BCC" w:rsidRPr="00124ECF">
        <w:rPr>
          <w:rFonts w:ascii="Times New Roman" w:hAnsi="Times New Roman"/>
          <w:sz w:val="24"/>
          <w:szCs w:val="24"/>
        </w:rPr>
        <w:t>____________________________________________________________</w:t>
      </w:r>
      <w:r w:rsidR="00322DF3" w:rsidRPr="00124ECF">
        <w:rPr>
          <w:rFonts w:ascii="Times New Roman" w:hAnsi="Times New Roman"/>
          <w:sz w:val="24"/>
          <w:szCs w:val="24"/>
        </w:rPr>
        <w:t>____________________</w:t>
      </w:r>
    </w:p>
    <w:p w14:paraId="7AC0E9A9" w14:textId="071B3CD3" w:rsidR="000B398B" w:rsidRPr="00124ECF" w:rsidRDefault="000B398B" w:rsidP="00B42D43">
      <w:pPr>
        <w:tabs>
          <w:tab w:val="left" w:pos="5103"/>
        </w:tabs>
        <w:jc w:val="left"/>
        <w:rPr>
          <w:rFonts w:ascii="Times New Roman" w:hAnsi="Times New Roman"/>
          <w:sz w:val="24"/>
          <w:szCs w:val="24"/>
        </w:rPr>
      </w:pPr>
      <w:r w:rsidRPr="00124ECF">
        <w:rPr>
          <w:rFonts w:ascii="Times New Roman" w:hAnsi="Times New Roman"/>
          <w:sz w:val="24"/>
          <w:szCs w:val="24"/>
        </w:rPr>
        <w:t xml:space="preserve">Codice fiscale*: _________________________________, </w:t>
      </w:r>
      <w:proofErr w:type="gramStart"/>
      <w:r w:rsidRPr="00124ECF">
        <w:rPr>
          <w:rFonts w:ascii="Times New Roman" w:hAnsi="Times New Roman"/>
          <w:sz w:val="24"/>
          <w:szCs w:val="24"/>
        </w:rPr>
        <w:t>P.IVA.*</w:t>
      </w:r>
      <w:proofErr w:type="gramEnd"/>
      <w:r w:rsidRPr="00124ECF">
        <w:rPr>
          <w:rFonts w:ascii="Times New Roman" w:hAnsi="Times New Roman"/>
          <w:sz w:val="24"/>
          <w:szCs w:val="24"/>
        </w:rPr>
        <w:t>:________________________</w:t>
      </w:r>
      <w:r w:rsidR="00DF37C2" w:rsidRPr="00124ECF">
        <w:rPr>
          <w:rFonts w:ascii="Times New Roman" w:hAnsi="Times New Roman"/>
          <w:sz w:val="24"/>
          <w:szCs w:val="24"/>
        </w:rPr>
        <w:t>_________________</w:t>
      </w:r>
    </w:p>
    <w:p w14:paraId="2B36F5B5" w14:textId="77777777" w:rsidR="00124ECF" w:rsidRDefault="00124ECF" w:rsidP="00E373E7">
      <w:pPr>
        <w:tabs>
          <w:tab w:val="left" w:pos="5103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35067B7E" w14:textId="72E3E516" w:rsidR="00D14769" w:rsidRDefault="009509D5" w:rsidP="00E373E7">
      <w:pPr>
        <w:tabs>
          <w:tab w:val="left" w:pos="5103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124ECF">
        <w:rPr>
          <w:rFonts w:ascii="Times New Roman" w:hAnsi="Times New Roman"/>
          <w:sz w:val="24"/>
          <w:szCs w:val="24"/>
        </w:rPr>
        <w:t xml:space="preserve">Presa visione dell’avviso </w:t>
      </w:r>
      <w:r w:rsidR="00E373E7" w:rsidRPr="00124ECF">
        <w:rPr>
          <w:rFonts w:ascii="Times New Roman" w:hAnsi="Times New Roman"/>
          <w:sz w:val="24"/>
          <w:szCs w:val="24"/>
        </w:rPr>
        <w:t xml:space="preserve">relativo all’asta in oggetto, con la presente FORMULA LA PROPRIA MIGLIORE OFFERTA per l’acquisto </w:t>
      </w:r>
      <w:r w:rsidR="00E373E7" w:rsidRPr="00124ECF">
        <w:rPr>
          <w:rFonts w:ascii="Times New Roman" w:hAnsi="Times New Roman"/>
          <w:i/>
          <w:iCs/>
          <w:sz w:val="24"/>
          <w:szCs w:val="24"/>
          <w:u w:val="single"/>
        </w:rPr>
        <w:t>dell’auto</w:t>
      </w:r>
      <w:r w:rsidR="00595C6B">
        <w:rPr>
          <w:rFonts w:ascii="Times New Roman" w:hAnsi="Times New Roman"/>
          <w:i/>
          <w:iCs/>
          <w:sz w:val="24"/>
          <w:szCs w:val="24"/>
          <w:u w:val="single"/>
        </w:rPr>
        <w:t>carro</w:t>
      </w:r>
      <w:r w:rsidR="00E373E7" w:rsidRPr="00124ECF">
        <w:rPr>
          <w:rFonts w:ascii="Times New Roman" w:hAnsi="Times New Roman"/>
          <w:i/>
          <w:iCs/>
          <w:sz w:val="24"/>
          <w:szCs w:val="24"/>
          <w:u w:val="single"/>
        </w:rPr>
        <w:t xml:space="preserve"> di cui</w:t>
      </w:r>
      <w:r w:rsidR="009E36C1" w:rsidRPr="00124ECF">
        <w:rPr>
          <w:rFonts w:ascii="Times New Roman" w:hAnsi="Times New Roman"/>
          <w:i/>
          <w:iCs/>
          <w:sz w:val="24"/>
          <w:szCs w:val="24"/>
          <w:u w:val="single"/>
        </w:rPr>
        <w:t xml:space="preserve"> al</w:t>
      </w:r>
      <w:r w:rsidR="00E373E7" w:rsidRPr="00124ECF">
        <w:rPr>
          <w:rFonts w:ascii="Times New Roman" w:hAnsi="Times New Roman"/>
          <w:i/>
          <w:iCs/>
          <w:sz w:val="24"/>
          <w:szCs w:val="24"/>
          <w:u w:val="single"/>
        </w:rPr>
        <w:t xml:space="preserve"> singolo lotto/de</w:t>
      </w:r>
      <w:r w:rsidR="00595C6B">
        <w:rPr>
          <w:rFonts w:ascii="Times New Roman" w:hAnsi="Times New Roman"/>
          <w:i/>
          <w:iCs/>
          <w:sz w:val="24"/>
          <w:szCs w:val="24"/>
          <w:u w:val="single"/>
        </w:rPr>
        <w:t xml:space="preserve">gli </w:t>
      </w:r>
      <w:r w:rsidR="00E373E7" w:rsidRPr="00124ECF">
        <w:rPr>
          <w:rFonts w:ascii="Times New Roman" w:hAnsi="Times New Roman"/>
          <w:i/>
          <w:iCs/>
          <w:sz w:val="24"/>
          <w:szCs w:val="24"/>
          <w:u w:val="single"/>
        </w:rPr>
        <w:t>auto</w:t>
      </w:r>
      <w:r w:rsidR="00595C6B">
        <w:rPr>
          <w:rFonts w:ascii="Times New Roman" w:hAnsi="Times New Roman"/>
          <w:i/>
          <w:iCs/>
          <w:sz w:val="24"/>
          <w:szCs w:val="24"/>
          <w:u w:val="single"/>
        </w:rPr>
        <w:t>carri</w:t>
      </w:r>
      <w:r w:rsidR="00E373E7" w:rsidRPr="00124ECF">
        <w:rPr>
          <w:rFonts w:ascii="Times New Roman" w:hAnsi="Times New Roman"/>
          <w:i/>
          <w:iCs/>
          <w:sz w:val="24"/>
          <w:szCs w:val="24"/>
          <w:u w:val="single"/>
        </w:rPr>
        <w:t xml:space="preserve"> di cui ai singoli lotti</w:t>
      </w:r>
      <w:r w:rsidR="009E36C1" w:rsidRPr="00124ECF">
        <w:rPr>
          <w:rStyle w:val="Rimandonotaapidipagina"/>
          <w:rFonts w:ascii="Times New Roman" w:hAnsi="Times New Roman"/>
          <w:i/>
          <w:iCs/>
          <w:sz w:val="24"/>
          <w:szCs w:val="24"/>
          <w:u w:val="single"/>
        </w:rPr>
        <w:footnoteReference w:id="2"/>
      </w:r>
      <w:r w:rsidR="006725EF">
        <w:rPr>
          <w:rFonts w:ascii="Times New Roman" w:hAnsi="Times New Roman"/>
          <w:sz w:val="24"/>
          <w:szCs w:val="24"/>
        </w:rPr>
        <w:t xml:space="preserve"> </w:t>
      </w:r>
      <w:r w:rsidR="002C1C94" w:rsidRPr="00124ECF">
        <w:rPr>
          <w:rFonts w:ascii="Times New Roman" w:hAnsi="Times New Roman"/>
          <w:sz w:val="24"/>
          <w:szCs w:val="24"/>
        </w:rPr>
        <w:t>indicati</w:t>
      </w:r>
      <w:r w:rsidR="006725EF">
        <w:rPr>
          <w:rFonts w:ascii="Times New Roman" w:hAnsi="Times New Roman"/>
          <w:sz w:val="24"/>
          <w:szCs w:val="24"/>
        </w:rPr>
        <w:t xml:space="preserve"> nella domanda di partecipazione (</w:t>
      </w:r>
      <w:proofErr w:type="spellStart"/>
      <w:r w:rsidR="006725EF">
        <w:rPr>
          <w:rFonts w:ascii="Times New Roman" w:hAnsi="Times New Roman"/>
          <w:sz w:val="24"/>
          <w:szCs w:val="24"/>
        </w:rPr>
        <w:t>all</w:t>
      </w:r>
      <w:proofErr w:type="spellEnd"/>
      <w:r w:rsidR="006725EF">
        <w:rPr>
          <w:rFonts w:ascii="Times New Roman" w:hAnsi="Times New Roman"/>
          <w:sz w:val="24"/>
          <w:szCs w:val="24"/>
        </w:rPr>
        <w:t>. 3) e di seguito riportati</w:t>
      </w:r>
      <w:r w:rsidR="00AE795D">
        <w:rPr>
          <w:rStyle w:val="Rimandonotaapidipagina"/>
          <w:rFonts w:ascii="Times New Roman" w:hAnsi="Times New Roman"/>
          <w:sz w:val="24"/>
          <w:szCs w:val="24"/>
        </w:rPr>
        <w:footnoteReference w:id="3"/>
      </w:r>
      <w:r w:rsidR="006725EF">
        <w:rPr>
          <w:rFonts w:ascii="Times New Roman" w:hAnsi="Times New Roman"/>
          <w:sz w:val="24"/>
          <w:szCs w:val="24"/>
        </w:rPr>
        <w:t>____________________________________________</w:t>
      </w:r>
      <w:r w:rsidR="00E373E7" w:rsidRPr="00124ECF">
        <w:rPr>
          <w:rFonts w:ascii="Times New Roman" w:hAnsi="Times New Roman"/>
          <w:sz w:val="24"/>
          <w:szCs w:val="24"/>
        </w:rPr>
        <w:t xml:space="preserve"> e a tal fine dichiara:</w:t>
      </w:r>
    </w:p>
    <w:p w14:paraId="46C0A9FE" w14:textId="77777777" w:rsidR="006725EF" w:rsidRPr="00124ECF" w:rsidRDefault="006725EF" w:rsidP="00E373E7">
      <w:pPr>
        <w:tabs>
          <w:tab w:val="left" w:pos="5103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43E88CAC" w14:textId="168A0CD4" w:rsidR="00E373E7" w:rsidRPr="00124ECF" w:rsidRDefault="00E373E7" w:rsidP="00E373E7">
      <w:pPr>
        <w:pStyle w:val="Paragrafoelenco"/>
        <w:numPr>
          <w:ilvl w:val="0"/>
          <w:numId w:val="23"/>
        </w:numPr>
        <w:tabs>
          <w:tab w:val="left" w:pos="5103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124ECF">
        <w:rPr>
          <w:rFonts w:ascii="Times New Roman" w:hAnsi="Times New Roman"/>
          <w:sz w:val="24"/>
          <w:szCs w:val="24"/>
        </w:rPr>
        <w:t xml:space="preserve">Di aver preso visione </w:t>
      </w:r>
      <w:r w:rsidRPr="00124ECF">
        <w:rPr>
          <w:rFonts w:ascii="Times New Roman" w:hAnsi="Times New Roman"/>
          <w:i/>
          <w:iCs/>
          <w:sz w:val="24"/>
          <w:szCs w:val="24"/>
        </w:rPr>
        <w:t>del veicolo/dei veicoli</w:t>
      </w:r>
      <w:r w:rsidRPr="00124ECF">
        <w:rPr>
          <w:rFonts w:ascii="Times New Roman" w:hAnsi="Times New Roman"/>
          <w:sz w:val="24"/>
          <w:szCs w:val="24"/>
        </w:rPr>
        <w:t>, di averne verificato le condizioni e lo stato d’uso</w:t>
      </w:r>
      <w:r w:rsidR="00595C6B">
        <w:rPr>
          <w:rFonts w:ascii="Times New Roman" w:hAnsi="Times New Roman"/>
          <w:sz w:val="24"/>
          <w:szCs w:val="24"/>
        </w:rPr>
        <w:t xml:space="preserve">, e </w:t>
      </w:r>
      <w:r w:rsidRPr="00124ECF">
        <w:rPr>
          <w:rFonts w:ascii="Times New Roman" w:hAnsi="Times New Roman"/>
          <w:sz w:val="24"/>
          <w:szCs w:val="24"/>
        </w:rPr>
        <w:t>di acquistarli senza riserva alcuna, nello stato di fatto</w:t>
      </w:r>
      <w:r w:rsidR="006725EF">
        <w:rPr>
          <w:rFonts w:ascii="Times New Roman" w:hAnsi="Times New Roman"/>
          <w:sz w:val="24"/>
          <w:szCs w:val="24"/>
        </w:rPr>
        <w:t xml:space="preserve"> e di diritto</w:t>
      </w:r>
      <w:r w:rsidRPr="00124ECF">
        <w:rPr>
          <w:rFonts w:ascii="Times New Roman" w:hAnsi="Times New Roman"/>
          <w:sz w:val="24"/>
          <w:szCs w:val="24"/>
        </w:rPr>
        <w:t xml:space="preserve"> in cui si trovano secondo la formula “visto e piaciuto”;</w:t>
      </w:r>
    </w:p>
    <w:p w14:paraId="5A3DE298" w14:textId="3B89D326" w:rsidR="00E373E7" w:rsidRPr="00124ECF" w:rsidRDefault="00E373E7" w:rsidP="00E373E7">
      <w:pPr>
        <w:pStyle w:val="Paragrafoelenco"/>
        <w:numPr>
          <w:ilvl w:val="0"/>
          <w:numId w:val="23"/>
        </w:numPr>
        <w:tabs>
          <w:tab w:val="left" w:pos="5103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124ECF">
        <w:rPr>
          <w:rFonts w:ascii="Times New Roman" w:hAnsi="Times New Roman"/>
          <w:sz w:val="24"/>
          <w:szCs w:val="24"/>
        </w:rPr>
        <w:lastRenderedPageBreak/>
        <w:t>Che il prezzo offerto è ritenuto</w:t>
      </w:r>
      <w:r w:rsidR="004B7B96" w:rsidRPr="00124ECF">
        <w:rPr>
          <w:rFonts w:ascii="Times New Roman" w:hAnsi="Times New Roman"/>
          <w:sz w:val="24"/>
          <w:szCs w:val="24"/>
        </w:rPr>
        <w:t xml:space="preserve"> con</w:t>
      </w:r>
      <w:r w:rsidR="007B6BAA" w:rsidRPr="00124ECF">
        <w:rPr>
          <w:rFonts w:ascii="Times New Roman" w:hAnsi="Times New Roman"/>
          <w:sz w:val="24"/>
          <w:szCs w:val="24"/>
        </w:rPr>
        <w:t>gruo e tiene conto di tutte le condizioni indicate nell’avviso</w:t>
      </w:r>
      <w:r w:rsidR="00D14769" w:rsidRPr="00124ECF">
        <w:rPr>
          <w:rFonts w:ascii="Times New Roman" w:hAnsi="Times New Roman"/>
          <w:sz w:val="24"/>
          <w:szCs w:val="24"/>
        </w:rPr>
        <w:t xml:space="preserve"> e di tutte le circostanze generali e particolari che possono influire sull’offerta stessa;</w:t>
      </w:r>
    </w:p>
    <w:p w14:paraId="32952454" w14:textId="31763B09" w:rsidR="00D14769" w:rsidRPr="00124ECF" w:rsidRDefault="00D14769" w:rsidP="00E373E7">
      <w:pPr>
        <w:pStyle w:val="Paragrafoelenco"/>
        <w:numPr>
          <w:ilvl w:val="0"/>
          <w:numId w:val="23"/>
        </w:numPr>
        <w:tabs>
          <w:tab w:val="left" w:pos="5103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124ECF">
        <w:rPr>
          <w:rFonts w:ascii="Times New Roman" w:hAnsi="Times New Roman"/>
          <w:sz w:val="24"/>
          <w:szCs w:val="24"/>
        </w:rPr>
        <w:t>Di vincolarsi alla presente offerta ed accettare incondizionatamente tutte le condizioni riportate nell’avviso d’asta.</w:t>
      </w:r>
    </w:p>
    <w:p w14:paraId="595EB135" w14:textId="77777777" w:rsidR="00D14769" w:rsidRPr="00124ECF" w:rsidRDefault="00D14769" w:rsidP="00D14769">
      <w:pPr>
        <w:tabs>
          <w:tab w:val="left" w:pos="5103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36EF1857" w14:textId="1132BCDD" w:rsidR="00D14769" w:rsidRPr="00CF20FC" w:rsidRDefault="00D14769" w:rsidP="00D14769">
      <w:pPr>
        <w:tabs>
          <w:tab w:val="left" w:pos="5103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CF20FC">
        <w:rPr>
          <w:rFonts w:ascii="Times New Roman" w:hAnsi="Times New Roman"/>
          <w:b/>
          <w:bCs/>
          <w:sz w:val="24"/>
          <w:szCs w:val="24"/>
        </w:rPr>
        <w:t>OFFERTA ECONOMIC</w:t>
      </w:r>
      <w:r w:rsidR="00A550CC" w:rsidRPr="00CF20FC">
        <w:rPr>
          <w:rFonts w:ascii="Times New Roman" w:hAnsi="Times New Roman"/>
          <w:b/>
          <w:bCs/>
          <w:sz w:val="24"/>
          <w:szCs w:val="24"/>
        </w:rPr>
        <w:t>A</w:t>
      </w:r>
      <w:r w:rsidR="00A550CC" w:rsidRPr="00CF20FC">
        <w:rPr>
          <w:rFonts w:ascii="Times New Roman" w:hAnsi="Times New Roman"/>
          <w:sz w:val="24"/>
          <w:szCs w:val="24"/>
        </w:rPr>
        <w:t xml:space="preserve"> (da esprimere</w:t>
      </w:r>
      <w:r w:rsidR="0026442A" w:rsidRPr="00CF20FC">
        <w:rPr>
          <w:rFonts w:ascii="Times New Roman" w:hAnsi="Times New Roman"/>
          <w:sz w:val="24"/>
          <w:szCs w:val="24"/>
        </w:rPr>
        <w:t xml:space="preserve"> in cifre e lettere -</w:t>
      </w:r>
      <w:r w:rsidR="00A550CC" w:rsidRPr="00CF20FC">
        <w:rPr>
          <w:rFonts w:ascii="Times New Roman" w:hAnsi="Times New Roman"/>
          <w:sz w:val="24"/>
          <w:szCs w:val="24"/>
        </w:rPr>
        <w:t xml:space="preserve"> con due decimali)</w:t>
      </w:r>
      <w:r w:rsidR="002A52A9" w:rsidRPr="00CF20FC">
        <w:rPr>
          <w:rFonts w:ascii="Times New Roman" w:hAnsi="Times New Roman"/>
          <w:sz w:val="24"/>
          <w:szCs w:val="24"/>
        </w:rPr>
        <w:t>:</w:t>
      </w:r>
    </w:p>
    <w:p w14:paraId="083DFCDB" w14:textId="77777777" w:rsidR="002A52A9" w:rsidRPr="00CF20FC" w:rsidRDefault="002A52A9" w:rsidP="00D14769">
      <w:pPr>
        <w:tabs>
          <w:tab w:val="left" w:pos="5103"/>
        </w:tabs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800"/>
        <w:gridCol w:w="1338"/>
        <w:gridCol w:w="1985"/>
        <w:gridCol w:w="2517"/>
      </w:tblGrid>
      <w:tr w:rsidR="002A52A9" w:rsidRPr="00CF20FC" w14:paraId="5C1E7F2D" w14:textId="77777777" w:rsidTr="008837C1">
        <w:trPr>
          <w:cantSplit/>
          <w:trHeight w:val="305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716AA" w14:textId="046D7160" w:rsidR="002A52A9" w:rsidRPr="00CF20FC" w:rsidRDefault="002A52A9" w:rsidP="002A52A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u w:val="single"/>
              </w:rPr>
            </w:pPr>
            <w:bookmarkStart w:id="4" w:name="_Hlk133235263"/>
            <w:r w:rsidRPr="00CF20FC">
              <w:rPr>
                <w:rFonts w:ascii="Times New Roman" w:hAnsi="Times New Roman"/>
                <w:b/>
                <w:bCs/>
                <w:color w:val="000000"/>
                <w:szCs w:val="22"/>
                <w:u w:val="single"/>
              </w:rPr>
              <w:t>LOTTO</w:t>
            </w:r>
            <w:r w:rsidR="0026442A" w:rsidRPr="00CF20FC">
              <w:rPr>
                <w:rFonts w:ascii="Times New Roman" w:hAnsi="Times New Roman"/>
                <w:b/>
                <w:bCs/>
                <w:color w:val="000000"/>
                <w:szCs w:val="22"/>
                <w:u w:val="single"/>
              </w:rPr>
              <w:t xml:space="preserve"> 1 </w:t>
            </w:r>
            <w:r w:rsidRPr="00CF20FC">
              <w:rPr>
                <w:rFonts w:ascii="Times New Roman" w:hAnsi="Times New Roman"/>
                <w:b/>
                <w:bCs/>
                <w:color w:val="000000"/>
                <w:szCs w:val="22"/>
                <w:u w:val="single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D46BC" w14:textId="1F65074A" w:rsidR="002A52A9" w:rsidRPr="00CF20FC" w:rsidRDefault="002A52A9" w:rsidP="00CF20FC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CF20FC">
              <w:rPr>
                <w:rFonts w:ascii="Times New Roman" w:hAnsi="Times New Roman"/>
                <w:b/>
                <w:bCs/>
                <w:color w:val="000000"/>
                <w:szCs w:val="22"/>
              </w:rPr>
              <w:t>Targa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F5F01" w14:textId="01D569AB" w:rsidR="002A52A9" w:rsidRPr="00CF20FC" w:rsidRDefault="002A52A9" w:rsidP="00CF20FC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CF20FC">
              <w:rPr>
                <w:rFonts w:ascii="Times New Roman" w:hAnsi="Times New Roman"/>
                <w:b/>
                <w:bCs/>
                <w:color w:val="000000"/>
                <w:szCs w:val="22"/>
              </w:rPr>
              <w:t>Marca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C98DB" w14:textId="7DE121B9" w:rsidR="002A52A9" w:rsidRPr="00CF20FC" w:rsidRDefault="002A52A9" w:rsidP="00CF20FC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CF20FC">
              <w:rPr>
                <w:rFonts w:ascii="Times New Roman" w:hAnsi="Times New Roman"/>
                <w:b/>
                <w:bCs/>
                <w:color w:val="000000"/>
                <w:szCs w:val="22"/>
              </w:rPr>
              <w:t>Modello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0EE2F" w14:textId="69A3A5A5" w:rsidR="002A52A9" w:rsidRPr="00CF20FC" w:rsidRDefault="002A52A9" w:rsidP="00CF20FC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CF20FC">
              <w:rPr>
                <w:rFonts w:ascii="Times New Roman" w:hAnsi="Times New Roman"/>
                <w:b/>
                <w:bCs/>
                <w:color w:val="000000"/>
                <w:szCs w:val="22"/>
              </w:rPr>
              <w:t>Importo a base d’asta</w:t>
            </w:r>
          </w:p>
        </w:tc>
      </w:tr>
      <w:tr w:rsidR="00595C6B" w:rsidRPr="00CF20FC" w14:paraId="7224E085" w14:textId="77777777" w:rsidTr="008837C1">
        <w:trPr>
          <w:cantSplit/>
          <w:trHeight w:val="300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D62A" w14:textId="77777777" w:rsidR="00595C6B" w:rsidRPr="00CF20FC" w:rsidRDefault="00595C6B" w:rsidP="00595C6B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1C38D" w14:textId="4DC59920" w:rsidR="00595C6B" w:rsidRPr="00595C6B" w:rsidRDefault="00595C6B" w:rsidP="00595C6B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595C6B">
              <w:rPr>
                <w:rFonts w:ascii="Times New Roman" w:hAnsi="Times New Roman"/>
                <w:color w:val="000000"/>
                <w:szCs w:val="22"/>
              </w:rPr>
              <w:t>CF142MC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7DE33" w14:textId="30905152" w:rsidR="00595C6B" w:rsidRPr="00595C6B" w:rsidRDefault="00595C6B" w:rsidP="00595C6B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595C6B">
              <w:rPr>
                <w:rFonts w:ascii="Times New Roman" w:hAnsi="Times New Roman"/>
                <w:color w:val="000000"/>
                <w:szCs w:val="22"/>
              </w:rPr>
              <w:t>NISSAN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42C9B" w14:textId="2B8C7176" w:rsidR="00595C6B" w:rsidRPr="00595C6B" w:rsidRDefault="00595C6B" w:rsidP="00595C6B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595C6B">
              <w:rPr>
                <w:rFonts w:ascii="Times New Roman" w:hAnsi="Times New Roman"/>
                <w:color w:val="000000"/>
                <w:szCs w:val="22"/>
              </w:rPr>
              <w:t>CVLUD</w:t>
            </w:r>
            <w:proofErr w:type="gramStart"/>
            <w:r w:rsidRPr="00595C6B">
              <w:rPr>
                <w:rFonts w:ascii="Times New Roman" w:hAnsi="Times New Roman"/>
                <w:color w:val="000000"/>
                <w:szCs w:val="22"/>
              </w:rPr>
              <w:t>22  DOUBLE</w:t>
            </w:r>
            <w:proofErr w:type="gramEnd"/>
            <w:r w:rsidRPr="00595C6B">
              <w:rPr>
                <w:rFonts w:ascii="Times New Roman" w:hAnsi="Times New Roman"/>
                <w:color w:val="000000"/>
                <w:szCs w:val="22"/>
              </w:rPr>
              <w:t xml:space="preserve"> CAB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02DAC" w14:textId="0917FF7C" w:rsidR="00595C6B" w:rsidRPr="00595C6B" w:rsidRDefault="00595C6B" w:rsidP="00595C6B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595C6B">
              <w:rPr>
                <w:rFonts w:ascii="Times New Roman" w:hAnsi="Times New Roman"/>
                <w:b/>
                <w:bCs/>
                <w:color w:val="000000"/>
                <w:szCs w:val="22"/>
              </w:rPr>
              <w:t xml:space="preserve"> € </w:t>
            </w:r>
            <w:r w:rsidR="00A43066">
              <w:rPr>
                <w:rFonts w:ascii="Times New Roman" w:hAnsi="Times New Roman"/>
                <w:b/>
                <w:bCs/>
                <w:color w:val="000000"/>
                <w:szCs w:val="22"/>
              </w:rPr>
              <w:t xml:space="preserve">2.991,73 </w:t>
            </w:r>
            <w:r w:rsidRPr="00595C6B">
              <w:rPr>
                <w:rFonts w:ascii="Times New Roman" w:hAnsi="Times New Roman"/>
                <w:b/>
                <w:bCs/>
                <w:color w:val="000000"/>
                <w:szCs w:val="22"/>
              </w:rPr>
              <w:t xml:space="preserve">  </w:t>
            </w:r>
          </w:p>
        </w:tc>
      </w:tr>
      <w:tr w:rsidR="00595C6B" w:rsidRPr="00CF20FC" w14:paraId="29043337" w14:textId="77777777" w:rsidTr="008837C1">
        <w:trPr>
          <w:cantSplit/>
          <w:trHeight w:val="55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41A2" w14:textId="77777777" w:rsidR="00595C6B" w:rsidRPr="00CF20FC" w:rsidRDefault="00595C6B" w:rsidP="00595C6B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0AC4E" w14:textId="0D321133" w:rsidR="00595C6B" w:rsidRPr="00CF20FC" w:rsidRDefault="00595C6B" w:rsidP="00595C6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CF20FC">
              <w:rPr>
                <w:rFonts w:ascii="Times New Roman" w:hAnsi="Times New Roman"/>
                <w:b/>
                <w:bCs/>
                <w:color w:val="000000"/>
                <w:szCs w:val="22"/>
              </w:rPr>
              <w:t xml:space="preserve">Offerta in aumento </w:t>
            </w:r>
            <w:r w:rsidRPr="00CF20FC">
              <w:rPr>
                <w:rFonts w:ascii="Times New Roman" w:hAnsi="Times New Roman"/>
                <w:b/>
                <w:bCs/>
                <w:color w:val="000000"/>
                <w:szCs w:val="22"/>
                <w:u w:val="single"/>
              </w:rPr>
              <w:t>in cifre</w:t>
            </w:r>
            <w:r w:rsidRPr="00CF20FC">
              <w:rPr>
                <w:rFonts w:ascii="Times New Roman" w:hAnsi="Times New Roman"/>
                <w:b/>
                <w:bCs/>
                <w:color w:val="000000"/>
                <w:szCs w:val="22"/>
              </w:rPr>
              <w:t xml:space="preserve"> </w:t>
            </w:r>
            <w:r w:rsidRPr="00CF20FC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Pr="005B248F">
              <w:rPr>
                <w:rFonts w:ascii="Times New Roman" w:hAnsi="Times New Roman"/>
                <w:color w:val="000000"/>
                <w:sz w:val="18"/>
                <w:szCs w:val="18"/>
                <w:u w:val="single"/>
              </w:rPr>
              <w:t>scrivere due decimali diversi da zero)</w:t>
            </w:r>
            <w:r w:rsidRPr="00CF20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707FDCD" w14:textId="266CE4CE" w:rsidR="00595C6B" w:rsidRPr="00CF20FC" w:rsidRDefault="00595C6B" w:rsidP="00595C6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CF20FC">
              <w:rPr>
                <w:rFonts w:ascii="Times New Roman" w:hAnsi="Times New Roman"/>
                <w:b/>
                <w:bCs/>
                <w:color w:val="000000"/>
                <w:szCs w:val="22"/>
              </w:rPr>
              <w:t xml:space="preserve">Offerta in aumento </w:t>
            </w:r>
            <w:r w:rsidRPr="00CF20FC">
              <w:rPr>
                <w:rFonts w:ascii="Times New Roman" w:hAnsi="Times New Roman"/>
                <w:b/>
                <w:bCs/>
                <w:color w:val="000000"/>
                <w:szCs w:val="22"/>
                <w:u w:val="single"/>
              </w:rPr>
              <w:t>in lettere</w:t>
            </w:r>
          </w:p>
          <w:p w14:paraId="136F1EFB" w14:textId="22246C7E" w:rsidR="00595C6B" w:rsidRPr="00CF20FC" w:rsidRDefault="00595C6B" w:rsidP="00595C6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CF20FC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Pr="005B248F">
              <w:rPr>
                <w:rFonts w:ascii="Times New Roman" w:hAnsi="Times New Roman"/>
                <w:color w:val="000000"/>
                <w:sz w:val="18"/>
                <w:szCs w:val="18"/>
                <w:u w:val="single"/>
              </w:rPr>
              <w:t>scrivere due decimali diversi da zero</w:t>
            </w:r>
            <w:r w:rsidRPr="00CF20FC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  <w:r w:rsidRPr="00CF20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595C6B" w:rsidRPr="00CF20FC" w14:paraId="1F7C3AD9" w14:textId="77777777" w:rsidTr="008837C1">
        <w:trPr>
          <w:cantSplit/>
          <w:trHeight w:val="300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D8904" w14:textId="77777777" w:rsidR="00595C6B" w:rsidRPr="00CF20FC" w:rsidRDefault="00595C6B" w:rsidP="00595C6B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E3598" w14:textId="3289A07B" w:rsidR="00595C6B" w:rsidRPr="00CF20FC" w:rsidRDefault="008837C1" w:rsidP="00595C6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 w:rsidRPr="008837C1">
              <w:rPr>
                <w:rFonts w:ascii="Times New Roman" w:hAnsi="Times New Roman"/>
                <w:color w:val="000000"/>
                <w:szCs w:val="22"/>
              </w:rPr>
              <w:t>€……………………….</w:t>
            </w: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41D6C68" w14:textId="77777777" w:rsidR="008837C1" w:rsidRDefault="008837C1" w:rsidP="00595C6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Cs w:val="22"/>
              </w:rPr>
            </w:pPr>
          </w:p>
          <w:p w14:paraId="23FAFA69" w14:textId="46E11633" w:rsidR="00595C6B" w:rsidRDefault="00595C6B" w:rsidP="00595C6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 w:rsidRPr="00CF20FC">
              <w:rPr>
                <w:rFonts w:ascii="Times New Roman" w:hAnsi="Times New Roman"/>
                <w:color w:val="000000"/>
                <w:szCs w:val="22"/>
              </w:rPr>
              <w:t>€…………………………………………………………………</w:t>
            </w:r>
          </w:p>
          <w:p w14:paraId="420B4EF6" w14:textId="77777777" w:rsidR="008837C1" w:rsidRDefault="008837C1" w:rsidP="00595C6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Cs w:val="22"/>
              </w:rPr>
            </w:pPr>
          </w:p>
          <w:p w14:paraId="4F8AEB93" w14:textId="56ADC20A" w:rsidR="008837C1" w:rsidRPr="00CF20FC" w:rsidRDefault="008837C1" w:rsidP="00595C6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bookmarkEnd w:id="4"/>
    </w:tbl>
    <w:p w14:paraId="7BF558F9" w14:textId="77777777" w:rsidR="002A52A9" w:rsidRPr="00CF20FC" w:rsidRDefault="002A52A9" w:rsidP="00D14769">
      <w:pPr>
        <w:tabs>
          <w:tab w:val="left" w:pos="5103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737457B3" w14:textId="516948DA" w:rsidR="0026442A" w:rsidRPr="00CF20FC" w:rsidRDefault="0026442A" w:rsidP="0026442A">
      <w:pPr>
        <w:tabs>
          <w:tab w:val="left" w:pos="5103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bookmarkStart w:id="5" w:name="_Hlk133235476"/>
      <w:r w:rsidRPr="00CF20FC">
        <w:rPr>
          <w:rFonts w:ascii="Times New Roman" w:hAnsi="Times New Roman"/>
          <w:sz w:val="24"/>
          <w:szCs w:val="24"/>
        </w:rPr>
        <w:t>***</w:t>
      </w:r>
    </w:p>
    <w:p w14:paraId="0C44B318" w14:textId="77777777" w:rsidR="0026442A" w:rsidRPr="00CF20FC" w:rsidRDefault="0026442A" w:rsidP="0026442A">
      <w:pPr>
        <w:tabs>
          <w:tab w:val="left" w:pos="5103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800"/>
        <w:gridCol w:w="1480"/>
        <w:gridCol w:w="1559"/>
        <w:gridCol w:w="2801"/>
      </w:tblGrid>
      <w:tr w:rsidR="0026442A" w:rsidRPr="00CF20FC" w14:paraId="1D5F16EE" w14:textId="77777777" w:rsidTr="00EA080B">
        <w:trPr>
          <w:cantSplit/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bookmarkEnd w:id="5"/>
          <w:p w14:paraId="2633F535" w14:textId="0C6DDDF1" w:rsidR="0026442A" w:rsidRPr="00CF20FC" w:rsidRDefault="0026442A" w:rsidP="00764CF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u w:val="single"/>
              </w:rPr>
            </w:pPr>
            <w:r w:rsidRPr="00CF20FC">
              <w:rPr>
                <w:rFonts w:ascii="Times New Roman" w:hAnsi="Times New Roman"/>
                <w:b/>
                <w:bCs/>
                <w:color w:val="000000"/>
                <w:szCs w:val="22"/>
                <w:u w:val="single"/>
              </w:rPr>
              <w:t xml:space="preserve">LOTTO 2 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2B16B" w14:textId="29BD0AFB" w:rsidR="0026442A" w:rsidRPr="00CF20FC" w:rsidRDefault="0026442A" w:rsidP="006725EF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CF20FC">
              <w:rPr>
                <w:rFonts w:ascii="Times New Roman" w:hAnsi="Times New Roman"/>
                <w:b/>
                <w:bCs/>
                <w:color w:val="000000"/>
                <w:szCs w:val="22"/>
              </w:rPr>
              <w:t>Targa</w:t>
            </w:r>
            <w:r w:rsidR="00CF20FC">
              <w:rPr>
                <w:rFonts w:ascii="Times New Roman" w:hAnsi="Times New Roman"/>
                <w:b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D346F" w14:textId="77777777" w:rsidR="0026442A" w:rsidRPr="00CF20FC" w:rsidRDefault="0026442A" w:rsidP="00764CF2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CF20FC">
              <w:rPr>
                <w:rFonts w:ascii="Times New Roman" w:hAnsi="Times New Roman"/>
                <w:b/>
                <w:bCs/>
                <w:color w:val="000000"/>
                <w:szCs w:val="22"/>
              </w:rPr>
              <w:t>Marca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142A4" w14:textId="77777777" w:rsidR="0026442A" w:rsidRPr="00CF20FC" w:rsidRDefault="0026442A" w:rsidP="00764CF2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CF20FC">
              <w:rPr>
                <w:rFonts w:ascii="Times New Roman" w:hAnsi="Times New Roman"/>
                <w:b/>
                <w:bCs/>
                <w:color w:val="000000"/>
                <w:szCs w:val="22"/>
              </w:rPr>
              <w:t>Modello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66FE2" w14:textId="77777777" w:rsidR="0026442A" w:rsidRPr="00CF20FC" w:rsidRDefault="0026442A" w:rsidP="00764CF2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CF20FC">
              <w:rPr>
                <w:rFonts w:ascii="Times New Roman" w:hAnsi="Times New Roman"/>
                <w:b/>
                <w:bCs/>
                <w:color w:val="000000"/>
                <w:szCs w:val="22"/>
              </w:rPr>
              <w:t>Importo a base d’asta</w:t>
            </w:r>
          </w:p>
        </w:tc>
      </w:tr>
      <w:tr w:rsidR="00595C6B" w:rsidRPr="00CF20FC" w14:paraId="6B2C02A4" w14:textId="77777777" w:rsidTr="00050C18">
        <w:trPr>
          <w:cantSplit/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7C87" w14:textId="77777777" w:rsidR="00595C6B" w:rsidRPr="00CF20FC" w:rsidRDefault="00595C6B" w:rsidP="00595C6B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93F9A" w14:textId="245B314C" w:rsidR="00595C6B" w:rsidRPr="00595C6B" w:rsidRDefault="00595C6B" w:rsidP="00595C6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 w:rsidRPr="00595C6B">
              <w:rPr>
                <w:rFonts w:ascii="Times New Roman" w:hAnsi="Times New Roman"/>
                <w:color w:val="000000"/>
                <w:szCs w:val="22"/>
              </w:rPr>
              <w:t>CF767MB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9DAC1" w14:textId="597EE907" w:rsidR="00595C6B" w:rsidRPr="00595C6B" w:rsidRDefault="00595C6B" w:rsidP="00595C6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 w:rsidRPr="00595C6B">
              <w:rPr>
                <w:rFonts w:ascii="Times New Roman" w:hAnsi="Times New Roman"/>
                <w:color w:val="000000"/>
                <w:szCs w:val="22"/>
              </w:rPr>
              <w:t>NISSAN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9CF7D" w14:textId="74BEA920" w:rsidR="00595C6B" w:rsidRPr="00595C6B" w:rsidRDefault="00595C6B" w:rsidP="00595C6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 w:rsidRPr="00595C6B">
              <w:rPr>
                <w:rFonts w:ascii="Times New Roman" w:hAnsi="Times New Roman"/>
                <w:color w:val="000000"/>
                <w:szCs w:val="22"/>
              </w:rPr>
              <w:t>BVLUD</w:t>
            </w:r>
            <w:proofErr w:type="gramStart"/>
            <w:r w:rsidRPr="00595C6B">
              <w:rPr>
                <w:rFonts w:ascii="Times New Roman" w:hAnsi="Times New Roman"/>
                <w:color w:val="000000"/>
                <w:szCs w:val="22"/>
              </w:rPr>
              <w:t>22  KING</w:t>
            </w:r>
            <w:proofErr w:type="gramEnd"/>
            <w:r w:rsidRPr="00595C6B">
              <w:rPr>
                <w:rFonts w:ascii="Times New Roman" w:hAnsi="Times New Roman"/>
                <w:color w:val="000000"/>
                <w:szCs w:val="22"/>
              </w:rPr>
              <w:t xml:space="preserve"> CAB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9E326" w14:textId="72DDF7AF" w:rsidR="00595C6B" w:rsidRPr="00CF20FC" w:rsidRDefault="00595C6B" w:rsidP="00595C6B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CF20FC">
              <w:rPr>
                <w:rFonts w:ascii="Times New Roman" w:hAnsi="Times New Roman"/>
                <w:b/>
                <w:bCs/>
                <w:color w:val="000000"/>
                <w:szCs w:val="22"/>
              </w:rPr>
              <w:t>€</w:t>
            </w:r>
            <w:r>
              <w:rPr>
                <w:rFonts w:ascii="Times New Roman" w:hAnsi="Times New Roman"/>
                <w:b/>
                <w:bCs/>
                <w:color w:val="000000"/>
                <w:szCs w:val="22"/>
              </w:rPr>
              <w:t xml:space="preserve"> 2.310,</w:t>
            </w:r>
            <w:r w:rsidR="00A43066">
              <w:rPr>
                <w:rFonts w:ascii="Times New Roman" w:hAnsi="Times New Roman"/>
                <w:b/>
                <w:bCs/>
                <w:color w:val="000000"/>
                <w:szCs w:val="22"/>
              </w:rPr>
              <w:t>73</w:t>
            </w:r>
          </w:p>
        </w:tc>
      </w:tr>
      <w:tr w:rsidR="00595C6B" w:rsidRPr="00CF20FC" w14:paraId="1ECA342B" w14:textId="77777777" w:rsidTr="00CF20FC">
        <w:trPr>
          <w:cantSplit/>
          <w:trHeight w:val="5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459E" w14:textId="77777777" w:rsidR="00595C6B" w:rsidRPr="00CF20FC" w:rsidRDefault="00595C6B" w:rsidP="00595C6B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17193" w14:textId="2F53BF15" w:rsidR="00595C6B" w:rsidRPr="00CF20FC" w:rsidRDefault="00595C6B" w:rsidP="00595C6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CF20FC">
              <w:rPr>
                <w:rFonts w:ascii="Times New Roman" w:hAnsi="Times New Roman"/>
                <w:b/>
                <w:bCs/>
                <w:color w:val="000000"/>
                <w:szCs w:val="22"/>
              </w:rPr>
              <w:t xml:space="preserve">Offerta in aumento </w:t>
            </w:r>
            <w:r w:rsidRPr="00CF20FC">
              <w:rPr>
                <w:rFonts w:ascii="Times New Roman" w:hAnsi="Times New Roman"/>
                <w:b/>
                <w:bCs/>
                <w:color w:val="000000"/>
                <w:szCs w:val="22"/>
                <w:u w:val="single"/>
              </w:rPr>
              <w:t>in cifre</w:t>
            </w:r>
            <w:r w:rsidRPr="00CF20FC">
              <w:rPr>
                <w:rFonts w:ascii="Times New Roman" w:hAnsi="Times New Roman"/>
                <w:b/>
                <w:bCs/>
                <w:color w:val="000000"/>
                <w:szCs w:val="22"/>
              </w:rPr>
              <w:t xml:space="preserve"> </w:t>
            </w:r>
            <w:r w:rsidRPr="00CF20FC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Pr="005B248F">
              <w:rPr>
                <w:rFonts w:ascii="Times New Roman" w:hAnsi="Times New Roman"/>
                <w:color w:val="000000"/>
                <w:sz w:val="18"/>
                <w:szCs w:val="18"/>
                <w:u w:val="single"/>
              </w:rPr>
              <w:t>scrivere due decimali diversi da zero</w:t>
            </w:r>
            <w:r w:rsidRPr="00CF20FC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  <w:r w:rsidRPr="00CF20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A1EF091" w14:textId="77777777" w:rsidR="00595C6B" w:rsidRPr="00CF20FC" w:rsidRDefault="00595C6B" w:rsidP="00595C6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CF20FC">
              <w:rPr>
                <w:rFonts w:ascii="Times New Roman" w:hAnsi="Times New Roman"/>
                <w:b/>
                <w:bCs/>
                <w:color w:val="000000"/>
                <w:szCs w:val="22"/>
              </w:rPr>
              <w:t xml:space="preserve">Offerta in aumento </w:t>
            </w:r>
            <w:r w:rsidRPr="00CF20FC">
              <w:rPr>
                <w:rFonts w:ascii="Times New Roman" w:hAnsi="Times New Roman"/>
                <w:b/>
                <w:bCs/>
                <w:color w:val="000000"/>
                <w:szCs w:val="22"/>
                <w:u w:val="single"/>
              </w:rPr>
              <w:t>in lettere</w:t>
            </w:r>
          </w:p>
          <w:p w14:paraId="4FFFAE2F" w14:textId="695CB01F" w:rsidR="00595C6B" w:rsidRPr="00CF20FC" w:rsidRDefault="00595C6B" w:rsidP="00595C6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CF20FC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Pr="005B248F">
              <w:rPr>
                <w:rFonts w:ascii="Times New Roman" w:hAnsi="Times New Roman"/>
                <w:color w:val="000000"/>
                <w:sz w:val="18"/>
                <w:szCs w:val="18"/>
                <w:u w:val="single"/>
              </w:rPr>
              <w:t>scrivere due decimali diversi da zero</w:t>
            </w:r>
            <w:r w:rsidRPr="00CF20FC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  <w:r w:rsidRPr="00CF20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595C6B" w:rsidRPr="00CF20FC" w14:paraId="1023F117" w14:textId="77777777" w:rsidTr="008837C1">
        <w:trPr>
          <w:cantSplit/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0919" w14:textId="77777777" w:rsidR="00595C6B" w:rsidRPr="00CF20FC" w:rsidRDefault="00595C6B" w:rsidP="00595C6B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AF82B" w14:textId="77777777" w:rsidR="008837C1" w:rsidRDefault="008837C1" w:rsidP="00595C6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Cs w:val="22"/>
              </w:rPr>
            </w:pPr>
          </w:p>
          <w:p w14:paraId="437F2CCD" w14:textId="725CA60B" w:rsidR="00595C6B" w:rsidRDefault="00595C6B" w:rsidP="00595C6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 w:rsidRPr="00CF20FC">
              <w:rPr>
                <w:rFonts w:ascii="Times New Roman" w:hAnsi="Times New Roman"/>
                <w:color w:val="000000"/>
                <w:szCs w:val="22"/>
              </w:rPr>
              <w:t>€……………………….</w:t>
            </w:r>
          </w:p>
          <w:p w14:paraId="5CC7A6F3" w14:textId="77777777" w:rsidR="008837C1" w:rsidRDefault="008837C1" w:rsidP="00595C6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Cs w:val="22"/>
              </w:rPr>
            </w:pPr>
          </w:p>
          <w:p w14:paraId="09A9D5C2" w14:textId="77777777" w:rsidR="008837C1" w:rsidRPr="00CF20FC" w:rsidRDefault="008837C1" w:rsidP="00595C6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7A2680" w14:textId="77777777" w:rsidR="00595C6B" w:rsidRPr="00CF20FC" w:rsidRDefault="00595C6B" w:rsidP="00595C6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 w:rsidRPr="00CF20FC">
              <w:rPr>
                <w:rFonts w:ascii="Times New Roman" w:hAnsi="Times New Roman"/>
                <w:color w:val="000000"/>
                <w:szCs w:val="22"/>
              </w:rPr>
              <w:t>€…………………………………………………………………</w:t>
            </w:r>
          </w:p>
        </w:tc>
      </w:tr>
    </w:tbl>
    <w:p w14:paraId="4EC3E311" w14:textId="77777777" w:rsidR="0026442A" w:rsidRPr="00CF20FC" w:rsidRDefault="0026442A" w:rsidP="0026442A">
      <w:pPr>
        <w:tabs>
          <w:tab w:val="left" w:pos="5103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BF1FB72" w14:textId="7D4803BA" w:rsidR="0026442A" w:rsidRPr="00CF20FC" w:rsidRDefault="0026442A" w:rsidP="0026442A">
      <w:pPr>
        <w:tabs>
          <w:tab w:val="left" w:pos="5103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F20FC">
        <w:rPr>
          <w:rFonts w:ascii="Times New Roman" w:hAnsi="Times New Roman"/>
          <w:sz w:val="24"/>
          <w:szCs w:val="24"/>
        </w:rPr>
        <w:t>***</w:t>
      </w:r>
    </w:p>
    <w:p w14:paraId="6B32A8F9" w14:textId="77777777" w:rsidR="002A52A9" w:rsidRPr="00CF20FC" w:rsidRDefault="002A52A9" w:rsidP="00D14769">
      <w:pPr>
        <w:tabs>
          <w:tab w:val="left" w:pos="5103"/>
        </w:tabs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6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800"/>
        <w:gridCol w:w="1764"/>
        <w:gridCol w:w="1842"/>
        <w:gridCol w:w="2234"/>
      </w:tblGrid>
      <w:tr w:rsidR="0026442A" w:rsidRPr="00CF20FC" w14:paraId="107FD41F" w14:textId="77777777" w:rsidTr="00EA080B">
        <w:trPr>
          <w:cantSplit/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BE2C9" w14:textId="7E85B5D4" w:rsidR="0026442A" w:rsidRPr="00CF20FC" w:rsidRDefault="0026442A" w:rsidP="00764CF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u w:val="single"/>
              </w:rPr>
            </w:pPr>
            <w:r w:rsidRPr="00CF20FC">
              <w:rPr>
                <w:rFonts w:ascii="Times New Roman" w:hAnsi="Times New Roman"/>
                <w:b/>
                <w:bCs/>
                <w:color w:val="000000"/>
                <w:szCs w:val="22"/>
                <w:u w:val="single"/>
              </w:rPr>
              <w:t xml:space="preserve">LOTTO 3 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82658" w14:textId="0E2E8550" w:rsidR="0026442A" w:rsidRPr="00CF20FC" w:rsidRDefault="0026442A" w:rsidP="00764CF2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CF20FC">
              <w:rPr>
                <w:rFonts w:ascii="Times New Roman" w:hAnsi="Times New Roman"/>
                <w:b/>
                <w:bCs/>
                <w:color w:val="000000"/>
                <w:szCs w:val="22"/>
              </w:rPr>
              <w:t>Targa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3B1F7" w14:textId="77777777" w:rsidR="0026442A" w:rsidRPr="00CF20FC" w:rsidRDefault="0026442A" w:rsidP="00764CF2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CF20FC">
              <w:rPr>
                <w:rFonts w:ascii="Times New Roman" w:hAnsi="Times New Roman"/>
                <w:b/>
                <w:bCs/>
                <w:color w:val="000000"/>
                <w:szCs w:val="22"/>
              </w:rPr>
              <w:t>Marca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F532F" w14:textId="77777777" w:rsidR="0026442A" w:rsidRPr="00CF20FC" w:rsidRDefault="0026442A" w:rsidP="00764CF2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CF20FC">
              <w:rPr>
                <w:rFonts w:ascii="Times New Roman" w:hAnsi="Times New Roman"/>
                <w:b/>
                <w:bCs/>
                <w:color w:val="000000"/>
                <w:szCs w:val="22"/>
              </w:rPr>
              <w:t>Modello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6EEB1" w14:textId="77777777" w:rsidR="0026442A" w:rsidRPr="00CF20FC" w:rsidRDefault="0026442A" w:rsidP="00764CF2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CF20FC">
              <w:rPr>
                <w:rFonts w:ascii="Times New Roman" w:hAnsi="Times New Roman"/>
                <w:b/>
                <w:bCs/>
                <w:color w:val="000000"/>
                <w:szCs w:val="22"/>
              </w:rPr>
              <w:t>Importo a base d’asta</w:t>
            </w:r>
          </w:p>
        </w:tc>
      </w:tr>
      <w:tr w:rsidR="00595C6B" w:rsidRPr="00CF20FC" w14:paraId="1F4265E4" w14:textId="77777777" w:rsidTr="00A178ED">
        <w:trPr>
          <w:cantSplit/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583F" w14:textId="77777777" w:rsidR="00595C6B" w:rsidRPr="00CF20FC" w:rsidRDefault="00595C6B" w:rsidP="00595C6B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B1818" w14:textId="6B1A6B61" w:rsidR="00595C6B" w:rsidRPr="00595C6B" w:rsidRDefault="00595C6B" w:rsidP="00595C6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 w:rsidRPr="00595C6B">
              <w:rPr>
                <w:rFonts w:ascii="Times New Roman" w:hAnsi="Times New Roman"/>
                <w:color w:val="000000"/>
                <w:szCs w:val="22"/>
              </w:rPr>
              <w:t>CV966GD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814D4" w14:textId="6F9646DF" w:rsidR="00595C6B" w:rsidRPr="00595C6B" w:rsidRDefault="00595C6B" w:rsidP="00595C6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 w:rsidRPr="00595C6B">
              <w:rPr>
                <w:rFonts w:ascii="Times New Roman" w:hAnsi="Times New Roman"/>
                <w:color w:val="000000"/>
                <w:szCs w:val="22"/>
              </w:rPr>
              <w:t>NISSAN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3E722" w14:textId="7329C2BC" w:rsidR="00595C6B" w:rsidRPr="005B248F" w:rsidRDefault="00595C6B" w:rsidP="00595C6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5B248F">
              <w:rPr>
                <w:rFonts w:ascii="Times New Roman" w:hAnsi="Times New Roman"/>
                <w:color w:val="000000"/>
                <w:szCs w:val="22"/>
                <w:lang w:val="en-US"/>
              </w:rPr>
              <w:t>CVLUD22 - DOUBLE CAB RALLY RAID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6ACDD" w14:textId="1977BDB2" w:rsidR="00595C6B" w:rsidRPr="00CF20FC" w:rsidRDefault="00595C6B" w:rsidP="00595C6B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CF20FC">
              <w:rPr>
                <w:rFonts w:ascii="Times New Roman" w:hAnsi="Times New Roman"/>
                <w:b/>
                <w:bCs/>
                <w:color w:val="000000"/>
                <w:szCs w:val="22"/>
              </w:rPr>
              <w:t>€</w:t>
            </w:r>
            <w:r>
              <w:rPr>
                <w:rFonts w:ascii="Times New Roman" w:hAnsi="Times New Roman"/>
                <w:b/>
                <w:bCs/>
                <w:color w:val="000000"/>
                <w:szCs w:val="22"/>
              </w:rPr>
              <w:t xml:space="preserve"> </w:t>
            </w:r>
            <w:r w:rsidR="00A43066">
              <w:rPr>
                <w:rFonts w:ascii="Times New Roman" w:hAnsi="Times New Roman"/>
                <w:b/>
                <w:bCs/>
                <w:color w:val="000000"/>
                <w:szCs w:val="22"/>
              </w:rPr>
              <w:t>2.407,73</w:t>
            </w:r>
          </w:p>
        </w:tc>
      </w:tr>
      <w:tr w:rsidR="00595C6B" w:rsidRPr="00CF20FC" w14:paraId="6D034E67" w14:textId="77777777" w:rsidTr="00CF20FC">
        <w:trPr>
          <w:cantSplit/>
          <w:trHeight w:val="5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99DE" w14:textId="77777777" w:rsidR="00595C6B" w:rsidRPr="00CF20FC" w:rsidRDefault="00595C6B" w:rsidP="00595C6B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AC2C5" w14:textId="634116ED" w:rsidR="00595C6B" w:rsidRPr="00CF20FC" w:rsidRDefault="00595C6B" w:rsidP="00595C6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CF20FC">
              <w:rPr>
                <w:rFonts w:ascii="Times New Roman" w:hAnsi="Times New Roman"/>
                <w:b/>
                <w:bCs/>
                <w:color w:val="000000"/>
                <w:szCs w:val="22"/>
              </w:rPr>
              <w:t xml:space="preserve">Offerta in aumento </w:t>
            </w:r>
            <w:r w:rsidRPr="00CF20FC">
              <w:rPr>
                <w:rFonts w:ascii="Times New Roman" w:hAnsi="Times New Roman"/>
                <w:b/>
                <w:bCs/>
                <w:color w:val="000000"/>
                <w:szCs w:val="22"/>
                <w:u w:val="single"/>
              </w:rPr>
              <w:t>in cifre</w:t>
            </w:r>
            <w:r w:rsidRPr="00CF20FC">
              <w:rPr>
                <w:rFonts w:ascii="Times New Roman" w:hAnsi="Times New Roman"/>
                <w:b/>
                <w:bCs/>
                <w:color w:val="000000"/>
                <w:szCs w:val="22"/>
              </w:rPr>
              <w:t xml:space="preserve"> </w:t>
            </w:r>
            <w:r w:rsidRPr="00CF20FC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Pr="005B248F">
              <w:rPr>
                <w:rFonts w:ascii="Times New Roman" w:hAnsi="Times New Roman"/>
                <w:color w:val="000000"/>
                <w:sz w:val="18"/>
                <w:szCs w:val="18"/>
                <w:u w:val="single"/>
              </w:rPr>
              <w:t>scrivere due decimali</w:t>
            </w:r>
            <w:r w:rsidR="005B248F" w:rsidRPr="005B248F">
              <w:rPr>
                <w:rFonts w:ascii="Times New Roman" w:hAnsi="Times New Roman"/>
                <w:color w:val="000000"/>
                <w:sz w:val="18"/>
                <w:szCs w:val="18"/>
                <w:u w:val="single"/>
              </w:rPr>
              <w:t xml:space="preserve"> diversi da zero</w:t>
            </w:r>
            <w:r w:rsidRPr="00CF20FC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  <w:r w:rsidRPr="00CF20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0EEF9B4" w14:textId="77777777" w:rsidR="00595C6B" w:rsidRPr="00CF20FC" w:rsidRDefault="00595C6B" w:rsidP="00595C6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CF20FC">
              <w:rPr>
                <w:rFonts w:ascii="Times New Roman" w:hAnsi="Times New Roman"/>
                <w:b/>
                <w:bCs/>
                <w:color w:val="000000"/>
                <w:szCs w:val="22"/>
              </w:rPr>
              <w:t xml:space="preserve">Offerta in aumento </w:t>
            </w:r>
            <w:r w:rsidRPr="00CF20FC">
              <w:rPr>
                <w:rFonts w:ascii="Times New Roman" w:hAnsi="Times New Roman"/>
                <w:b/>
                <w:bCs/>
                <w:color w:val="000000"/>
                <w:szCs w:val="22"/>
                <w:u w:val="single"/>
              </w:rPr>
              <w:t>in lettere</w:t>
            </w:r>
          </w:p>
          <w:p w14:paraId="0AEE24B8" w14:textId="2B2C39C3" w:rsidR="00595C6B" w:rsidRPr="00CF20FC" w:rsidRDefault="00595C6B" w:rsidP="00595C6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CF20FC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Pr="005B248F">
              <w:rPr>
                <w:rFonts w:ascii="Times New Roman" w:hAnsi="Times New Roman"/>
                <w:color w:val="000000"/>
                <w:sz w:val="18"/>
                <w:szCs w:val="18"/>
                <w:u w:val="single"/>
              </w:rPr>
              <w:t>scrivere due decimali</w:t>
            </w:r>
            <w:r w:rsidR="005B248F" w:rsidRPr="005B248F">
              <w:rPr>
                <w:rFonts w:ascii="Times New Roman" w:hAnsi="Times New Roman"/>
                <w:color w:val="000000"/>
                <w:sz w:val="18"/>
                <w:szCs w:val="18"/>
                <w:u w:val="single"/>
              </w:rPr>
              <w:t xml:space="preserve"> diversi da zero</w:t>
            </w:r>
            <w:r w:rsidRPr="00CF20FC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  <w:r w:rsidRPr="00CF20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595C6B" w:rsidRPr="00CF20FC" w14:paraId="6D08AFDC" w14:textId="77777777" w:rsidTr="008837C1">
        <w:trPr>
          <w:cantSplit/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C206" w14:textId="77777777" w:rsidR="00595C6B" w:rsidRPr="00CF20FC" w:rsidRDefault="00595C6B" w:rsidP="00595C6B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FF3C8" w14:textId="77777777" w:rsidR="008837C1" w:rsidRDefault="008837C1" w:rsidP="00595C6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Cs w:val="22"/>
              </w:rPr>
            </w:pPr>
          </w:p>
          <w:p w14:paraId="2828DC20" w14:textId="3480BF84" w:rsidR="00595C6B" w:rsidRDefault="00595C6B" w:rsidP="00595C6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 w:rsidRPr="00CF20FC">
              <w:rPr>
                <w:rFonts w:ascii="Times New Roman" w:hAnsi="Times New Roman"/>
                <w:color w:val="000000"/>
                <w:szCs w:val="22"/>
              </w:rPr>
              <w:t>€……………………….</w:t>
            </w:r>
          </w:p>
          <w:p w14:paraId="27E9196A" w14:textId="77777777" w:rsidR="008837C1" w:rsidRDefault="008837C1" w:rsidP="00595C6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Cs w:val="22"/>
              </w:rPr>
            </w:pPr>
          </w:p>
          <w:p w14:paraId="6102C7E4" w14:textId="77777777" w:rsidR="008837C1" w:rsidRDefault="008837C1" w:rsidP="00595C6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Cs w:val="22"/>
              </w:rPr>
            </w:pPr>
          </w:p>
          <w:p w14:paraId="66973CB7" w14:textId="77777777" w:rsidR="008837C1" w:rsidRPr="00CF20FC" w:rsidRDefault="008837C1" w:rsidP="00595C6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011ED5" w14:textId="77777777" w:rsidR="00595C6B" w:rsidRPr="00CF20FC" w:rsidRDefault="00595C6B" w:rsidP="00595C6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 w:rsidRPr="00CF20FC">
              <w:rPr>
                <w:rFonts w:ascii="Times New Roman" w:hAnsi="Times New Roman"/>
                <w:color w:val="000000"/>
                <w:szCs w:val="22"/>
              </w:rPr>
              <w:t>€…………………………………………………………………</w:t>
            </w:r>
          </w:p>
        </w:tc>
      </w:tr>
    </w:tbl>
    <w:p w14:paraId="7FF11B31" w14:textId="77777777" w:rsidR="0026442A" w:rsidRPr="00CF20FC" w:rsidRDefault="0026442A" w:rsidP="0026442A">
      <w:pPr>
        <w:tabs>
          <w:tab w:val="left" w:pos="5103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07E561D" w14:textId="77777777" w:rsidR="0026442A" w:rsidRPr="00CF20FC" w:rsidRDefault="0026442A" w:rsidP="00691E20">
      <w:pPr>
        <w:tabs>
          <w:tab w:val="left" w:pos="5103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33AF4E9" w14:textId="4868CFA2" w:rsidR="004B334A" w:rsidRPr="00CF20FC" w:rsidRDefault="004B334A" w:rsidP="004B334A">
      <w:pPr>
        <w:spacing w:after="200" w:line="240" w:lineRule="auto"/>
        <w:rPr>
          <w:rFonts w:ascii="Times New Roman" w:hAnsi="Times New Roman"/>
          <w:bCs/>
          <w:sz w:val="24"/>
          <w:szCs w:val="24"/>
        </w:rPr>
      </w:pPr>
      <w:r w:rsidRPr="00CF20FC">
        <w:rPr>
          <w:rFonts w:ascii="Times New Roman" w:hAnsi="Times New Roman"/>
          <w:bCs/>
          <w:sz w:val="24"/>
          <w:szCs w:val="24"/>
        </w:rPr>
        <w:t>Luogo e data______________________</w:t>
      </w:r>
    </w:p>
    <w:p w14:paraId="4F7A5BF8" w14:textId="4487A9B9" w:rsidR="004B334A" w:rsidRPr="00CF20FC" w:rsidRDefault="004B334A" w:rsidP="002E4494">
      <w:pPr>
        <w:spacing w:line="240" w:lineRule="auto"/>
        <w:ind w:left="6372" w:firstLine="709"/>
        <w:rPr>
          <w:rFonts w:ascii="Times New Roman" w:hAnsi="Times New Roman"/>
          <w:bCs/>
          <w:sz w:val="24"/>
          <w:szCs w:val="24"/>
        </w:rPr>
      </w:pPr>
      <w:r w:rsidRPr="00CF20FC">
        <w:rPr>
          <w:rFonts w:ascii="Times New Roman" w:hAnsi="Times New Roman"/>
          <w:bCs/>
          <w:sz w:val="24"/>
          <w:szCs w:val="24"/>
        </w:rPr>
        <w:t>Firma</w:t>
      </w:r>
      <w:r w:rsidR="00A550CC" w:rsidRPr="00CF20FC">
        <w:rPr>
          <w:rFonts w:ascii="Times New Roman" w:hAnsi="Times New Roman"/>
          <w:bCs/>
          <w:sz w:val="24"/>
          <w:szCs w:val="24"/>
        </w:rPr>
        <w:t xml:space="preserve"> per esteso</w:t>
      </w:r>
    </w:p>
    <w:p w14:paraId="69EBC69B" w14:textId="0CB8BA8C" w:rsidR="004B334A" w:rsidRPr="00CF20FC" w:rsidRDefault="004B334A" w:rsidP="00B42D43">
      <w:pPr>
        <w:spacing w:after="200" w:line="240" w:lineRule="auto"/>
        <w:ind w:left="5103" w:firstLine="6"/>
        <w:jc w:val="center"/>
        <w:rPr>
          <w:rFonts w:ascii="Times New Roman" w:hAnsi="Times New Roman"/>
          <w:bCs/>
          <w:sz w:val="24"/>
          <w:szCs w:val="24"/>
        </w:rPr>
      </w:pPr>
      <w:r w:rsidRPr="00CF20FC">
        <w:rPr>
          <w:rFonts w:ascii="Times New Roman" w:hAnsi="Times New Roman"/>
          <w:bCs/>
          <w:sz w:val="24"/>
          <w:szCs w:val="24"/>
        </w:rPr>
        <w:t>_____</w:t>
      </w:r>
      <w:r w:rsidR="00B42D43" w:rsidRPr="00CF20FC">
        <w:rPr>
          <w:rFonts w:ascii="Times New Roman" w:hAnsi="Times New Roman"/>
          <w:bCs/>
          <w:sz w:val="24"/>
          <w:szCs w:val="24"/>
        </w:rPr>
        <w:t>___</w:t>
      </w:r>
      <w:r w:rsidRPr="00CF20FC">
        <w:rPr>
          <w:rFonts w:ascii="Times New Roman" w:hAnsi="Times New Roman"/>
          <w:bCs/>
          <w:sz w:val="24"/>
          <w:szCs w:val="24"/>
        </w:rPr>
        <w:t>____________________</w:t>
      </w:r>
    </w:p>
    <w:p w14:paraId="47590199" w14:textId="77777777" w:rsidR="00E35DFF" w:rsidRPr="00CF20FC" w:rsidRDefault="00E35DFF" w:rsidP="0055456A">
      <w:pPr>
        <w:tabs>
          <w:tab w:val="left" w:pos="5103"/>
        </w:tabs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3DCBC2D" w14:textId="059084D1" w:rsidR="0011516C" w:rsidRPr="0011516C" w:rsidRDefault="000C6510" w:rsidP="0055456A">
      <w:pPr>
        <w:tabs>
          <w:tab w:val="left" w:pos="5103"/>
        </w:tabs>
        <w:spacing w:line="240" w:lineRule="auto"/>
        <w:rPr>
          <w:rFonts w:ascii="Times New Roman" w:hAnsi="Times New Roman"/>
          <w:b/>
          <w:bCs/>
          <w:sz w:val="18"/>
          <w:szCs w:val="18"/>
          <w:u w:val="single"/>
        </w:rPr>
      </w:pPr>
      <w:r w:rsidRPr="00CF20FC">
        <w:rPr>
          <w:rFonts w:ascii="Times New Roman" w:hAnsi="Times New Roman"/>
          <w:b/>
          <w:bCs/>
          <w:sz w:val="18"/>
          <w:szCs w:val="18"/>
          <w:u w:val="single"/>
        </w:rPr>
        <w:t>NB: IL PRESENTE MODULO DEVE ESSERE SOTTOSCRITTO IN OGNI SUA PAGINA.</w:t>
      </w:r>
    </w:p>
    <w:sectPr w:rsidR="0011516C" w:rsidRPr="0011516C" w:rsidSect="00B42D4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720" w:footer="4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F2CB3" w14:textId="77777777" w:rsidR="003617D2" w:rsidRDefault="003617D2" w:rsidP="0007797B">
      <w:pPr>
        <w:spacing w:line="240" w:lineRule="auto"/>
      </w:pPr>
      <w:r>
        <w:separator/>
      </w:r>
    </w:p>
  </w:endnote>
  <w:endnote w:type="continuationSeparator" w:id="0">
    <w:p w14:paraId="522F64BB" w14:textId="77777777" w:rsidR="003617D2" w:rsidRDefault="003617D2" w:rsidP="000779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  <w:sz w:val="18"/>
        <w:szCs w:val="18"/>
      </w:rPr>
      <w:id w:val="-3404438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83C832" w14:textId="1523B90B" w:rsidR="0011516C" w:rsidRPr="004E2A62" w:rsidRDefault="004B334A" w:rsidP="0011516C">
            <w:pPr>
              <w:pStyle w:val="Pidipagina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E2A62">
              <w:rPr>
                <w:rFonts w:ascii="Times New Roman" w:hAnsi="Times New Roman"/>
                <w:sz w:val="16"/>
                <w:szCs w:val="16"/>
              </w:rPr>
              <w:t xml:space="preserve">Pag. </w:t>
            </w:r>
            <w:r w:rsidRPr="004E2A62">
              <w:rPr>
                <w:rFonts w:ascii="Times New Roman" w:hAnsi="Times New Roman"/>
                <w:sz w:val="16"/>
                <w:szCs w:val="16"/>
              </w:rPr>
              <w:fldChar w:fldCharType="begin"/>
            </w:r>
            <w:r w:rsidRPr="004E2A62">
              <w:rPr>
                <w:rFonts w:ascii="Times New Roman" w:hAnsi="Times New Roman"/>
                <w:sz w:val="16"/>
                <w:szCs w:val="16"/>
              </w:rPr>
              <w:instrText>PAGE</w:instrText>
            </w:r>
            <w:r w:rsidRPr="004E2A62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4E2A62">
              <w:rPr>
                <w:rFonts w:ascii="Times New Roman" w:hAnsi="Times New Roman"/>
                <w:sz w:val="16"/>
                <w:szCs w:val="16"/>
              </w:rPr>
              <w:t>2</w:t>
            </w:r>
            <w:r w:rsidRPr="004E2A62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4E2A62">
              <w:rPr>
                <w:rFonts w:ascii="Times New Roman" w:hAnsi="Times New Roman"/>
                <w:sz w:val="16"/>
                <w:szCs w:val="16"/>
              </w:rPr>
              <w:t xml:space="preserve"> di </w:t>
            </w:r>
            <w:r w:rsidRPr="004E2A62">
              <w:rPr>
                <w:rFonts w:ascii="Times New Roman" w:hAnsi="Times New Roman"/>
                <w:sz w:val="16"/>
                <w:szCs w:val="16"/>
              </w:rPr>
              <w:fldChar w:fldCharType="begin"/>
            </w:r>
            <w:r w:rsidRPr="004E2A62">
              <w:rPr>
                <w:rFonts w:ascii="Times New Roman" w:hAnsi="Times New Roman"/>
                <w:sz w:val="16"/>
                <w:szCs w:val="16"/>
              </w:rPr>
              <w:instrText>NUMPAGES</w:instrText>
            </w:r>
            <w:r w:rsidRPr="004E2A62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4E2A62">
              <w:rPr>
                <w:rFonts w:ascii="Times New Roman" w:hAnsi="Times New Roman"/>
                <w:sz w:val="16"/>
                <w:szCs w:val="16"/>
              </w:rPr>
              <w:t>2</w:t>
            </w:r>
            <w:r w:rsidRPr="004E2A62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="0011516C" w:rsidRPr="004E2A62">
              <w:rPr>
                <w:rFonts w:ascii="Times New Roman" w:hAnsi="Times New Roman"/>
                <w:sz w:val="16"/>
                <w:szCs w:val="16"/>
              </w:rPr>
              <w:t xml:space="preserve"> – Modulo offerta.</w:t>
            </w:r>
          </w:p>
          <w:p w14:paraId="11E45111" w14:textId="40BF027B" w:rsidR="004B334A" w:rsidRPr="0011516C" w:rsidRDefault="0011516C" w:rsidP="0011516C">
            <w:pPr>
              <w:pStyle w:val="Pidipagina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D4FAF"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  <w:u w:val="single"/>
              </w:rPr>
              <w:t xml:space="preserve">FIRMA DEL </w:t>
            </w:r>
            <w:proofErr w:type="gramStart"/>
            <w:r w:rsidRPr="00CD4FAF"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  <w:u w:val="single"/>
              </w:rPr>
              <w:t>PARTECIPANTE</w:t>
            </w:r>
            <w:r w:rsidRPr="00CD4FAF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  <w:r w:rsidR="000C6510" w:rsidRPr="00CD4FAF">
              <w:rPr>
                <w:rFonts w:ascii="Times New Roman" w:hAnsi="Times New Roman"/>
                <w:b/>
                <w:bCs/>
                <w:sz w:val="18"/>
                <w:szCs w:val="18"/>
              </w:rPr>
              <w:t>…</w:t>
            </w:r>
            <w:proofErr w:type="gramEnd"/>
            <w:r w:rsidR="000C6510" w:rsidRPr="00CD4FAF">
              <w:rPr>
                <w:rFonts w:ascii="Times New Roman" w:hAnsi="Times New Roman"/>
                <w:b/>
                <w:bCs/>
                <w:sz w:val="18"/>
                <w:szCs w:val="18"/>
              </w:rPr>
              <w:t>………</w:t>
            </w:r>
            <w:r w:rsidR="000C6510">
              <w:rPr>
                <w:rFonts w:ascii="Times New Roman" w:hAnsi="Times New Roman"/>
                <w:sz w:val="18"/>
                <w:szCs w:val="18"/>
              </w:rPr>
              <w:t>………………………………………………</w:t>
            </w:r>
          </w:p>
        </w:sdtContent>
      </w:sdt>
    </w:sdtContent>
  </w:sdt>
  <w:p w14:paraId="730E0B3C" w14:textId="77777777" w:rsidR="00334960" w:rsidRDefault="0033496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E21E4" w14:textId="77777777" w:rsidR="00005C6E" w:rsidRPr="002216EB" w:rsidRDefault="00005C6E" w:rsidP="002216EB">
    <w:pPr>
      <w:pStyle w:val="Pidipagina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A33D9" w14:textId="77777777" w:rsidR="003617D2" w:rsidRDefault="003617D2" w:rsidP="0007797B">
      <w:pPr>
        <w:spacing w:line="240" w:lineRule="auto"/>
      </w:pPr>
      <w:r>
        <w:separator/>
      </w:r>
    </w:p>
  </w:footnote>
  <w:footnote w:type="continuationSeparator" w:id="0">
    <w:p w14:paraId="71CBB79F" w14:textId="77777777" w:rsidR="003617D2" w:rsidRDefault="003617D2" w:rsidP="0007797B">
      <w:pPr>
        <w:spacing w:line="240" w:lineRule="auto"/>
      </w:pPr>
      <w:r>
        <w:continuationSeparator/>
      </w:r>
    </w:p>
  </w:footnote>
  <w:footnote w:id="1">
    <w:p w14:paraId="69B15FBC" w14:textId="523493C9" w:rsidR="00F22B5D" w:rsidRDefault="00F22B5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bookmarkStart w:id="2" w:name="_Hlk87352785"/>
      <w:r w:rsidRPr="00BF2DF4">
        <w:rPr>
          <w:sz w:val="16"/>
          <w:szCs w:val="16"/>
        </w:rPr>
        <w:t>I campi contrassegnati da asterisco sono obbligatori.</w:t>
      </w:r>
      <w:bookmarkEnd w:id="2"/>
    </w:p>
  </w:footnote>
  <w:footnote w:id="2">
    <w:p w14:paraId="7B3402FD" w14:textId="6B658557" w:rsidR="009E36C1" w:rsidRDefault="009E36C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E36C1">
        <w:rPr>
          <w:sz w:val="16"/>
          <w:szCs w:val="16"/>
        </w:rPr>
        <w:t>Barrare la parte che non interessa</w:t>
      </w:r>
      <w:r>
        <w:rPr>
          <w:sz w:val="16"/>
          <w:szCs w:val="16"/>
        </w:rPr>
        <w:t>.</w:t>
      </w:r>
    </w:p>
  </w:footnote>
  <w:footnote w:id="3">
    <w:p w14:paraId="2BD86CB6" w14:textId="21C77B2F" w:rsidR="00AE795D" w:rsidRDefault="00AE795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E795D">
        <w:rPr>
          <w:sz w:val="16"/>
          <w:szCs w:val="16"/>
        </w:rPr>
        <w:t xml:space="preserve">Inserire il numero dei lotti per cui si presenta </w:t>
      </w:r>
      <w:r w:rsidRPr="00AE795D">
        <w:rPr>
          <w:sz w:val="16"/>
          <w:szCs w:val="16"/>
        </w:rPr>
        <w:t>l’offerta</w:t>
      </w:r>
      <w:r>
        <w:rPr>
          <w:sz w:val="16"/>
          <w:szCs w:val="16"/>
        </w:rPr>
        <w:t>.</w:t>
      </w:r>
      <w:bookmarkStart w:id="3" w:name="_GoBack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B2090" w14:textId="75C9190F" w:rsidR="00897711" w:rsidRPr="00897711" w:rsidRDefault="00897711">
    <w:pPr>
      <w:pStyle w:val="Intestazione"/>
      <w:rPr>
        <w:rFonts w:asciiTheme="minorHAnsi" w:hAnsiTheme="minorHAnsi" w:cstheme="minorHAnsi"/>
      </w:rPr>
    </w:pPr>
    <w:r w:rsidRPr="00897711">
      <w:rPr>
        <w:rFonts w:asciiTheme="minorHAnsi" w:hAnsiTheme="minorHAnsi" w:cstheme="minorHAnsi"/>
      </w:rPr>
      <w:t>Allegato</w:t>
    </w:r>
    <w:r w:rsidR="00CF20FC">
      <w:rPr>
        <w:rFonts w:asciiTheme="minorHAnsi" w:hAnsiTheme="minorHAnsi" w:cstheme="minorHAnsi"/>
      </w:rPr>
      <w:t xml:space="preserve"> 4</w:t>
    </w:r>
    <w:r w:rsidR="002C1C94">
      <w:rPr>
        <w:rFonts w:asciiTheme="minorHAnsi" w:hAnsiTheme="minorHAnsi" w:cstheme="minorHAnsi"/>
      </w:rPr>
      <w:t xml:space="preserve"> – Modulo offerta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DCF93" w14:textId="77777777" w:rsidR="00005C6E" w:rsidRPr="002216EB" w:rsidRDefault="00005C6E" w:rsidP="002216EB">
    <w:pPr>
      <w:pStyle w:val="Intestazione"/>
      <w:rPr>
        <w:sz w:val="16"/>
        <w:szCs w:val="16"/>
      </w:rPr>
    </w:pPr>
    <w:r>
      <w:rPr>
        <w:bCs/>
        <w:i/>
        <w:sz w:val="20"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E45CE"/>
    <w:multiLevelType w:val="hybridMultilevel"/>
    <w:tmpl w:val="68C0F4F2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334453"/>
    <w:multiLevelType w:val="hybridMultilevel"/>
    <w:tmpl w:val="CF38159C"/>
    <w:lvl w:ilvl="0" w:tplc="42425942">
      <w:start w:val="147"/>
      <w:numFmt w:val="bullet"/>
      <w:lvlText w:val="-"/>
      <w:lvlJc w:val="left"/>
      <w:pPr>
        <w:ind w:left="1082" w:hanging="360"/>
      </w:pPr>
      <w:rPr>
        <w:rFonts w:ascii="Times New Roman" w:eastAsia="Times New Roman" w:hAnsi="Times New Roman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" w15:restartNumberingAfterBreak="0">
    <w:nsid w:val="0E534206"/>
    <w:multiLevelType w:val="hybridMultilevel"/>
    <w:tmpl w:val="EDB033E8"/>
    <w:lvl w:ilvl="0" w:tplc="ED4656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0718F"/>
    <w:multiLevelType w:val="hybridMultilevel"/>
    <w:tmpl w:val="A404B8C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3641FD4"/>
    <w:multiLevelType w:val="hybridMultilevel"/>
    <w:tmpl w:val="288AC3C4"/>
    <w:lvl w:ilvl="0" w:tplc="0410000F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5844A3A2">
      <w:start w:val="1"/>
      <w:numFmt w:val="lowerLetter"/>
      <w:lvlText w:val="%2)"/>
      <w:lvlJc w:val="left"/>
      <w:pPr>
        <w:ind w:left="1621" w:hanging="360"/>
      </w:pPr>
      <w:rPr>
        <w:rFonts w:hint="default"/>
        <w:sz w:val="18"/>
      </w:rPr>
    </w:lvl>
    <w:lvl w:ilvl="2" w:tplc="5844A3A2">
      <w:start w:val="1"/>
      <w:numFmt w:val="lowerLetter"/>
      <w:lvlText w:val="%3)"/>
      <w:lvlJc w:val="left"/>
      <w:pPr>
        <w:ind w:left="2341" w:hanging="360"/>
      </w:pPr>
      <w:rPr>
        <w:rFonts w:hint="default"/>
        <w:sz w:val="18"/>
      </w:rPr>
    </w:lvl>
    <w:lvl w:ilvl="3" w:tplc="0410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5" w15:restartNumberingAfterBreak="0">
    <w:nsid w:val="1979620D"/>
    <w:multiLevelType w:val="hybridMultilevel"/>
    <w:tmpl w:val="B9DA5DEC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9D41AC0"/>
    <w:multiLevelType w:val="hybridMultilevel"/>
    <w:tmpl w:val="606A23F8"/>
    <w:lvl w:ilvl="0" w:tplc="0E0060D0">
      <w:numFmt w:val="bullet"/>
      <w:lvlText w:val="•"/>
      <w:lvlJc w:val="left"/>
      <w:pPr>
        <w:ind w:left="2123" w:hanging="705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A54CF0"/>
    <w:multiLevelType w:val="hybridMultilevel"/>
    <w:tmpl w:val="FAB8F4E6"/>
    <w:lvl w:ilvl="0" w:tplc="44306B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30F9F"/>
    <w:multiLevelType w:val="hybridMultilevel"/>
    <w:tmpl w:val="E28CC32C"/>
    <w:lvl w:ilvl="0" w:tplc="42425942">
      <w:start w:val="147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41482ECC"/>
    <w:multiLevelType w:val="hybridMultilevel"/>
    <w:tmpl w:val="7E02BA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730AE8"/>
    <w:multiLevelType w:val="hybridMultilevel"/>
    <w:tmpl w:val="77789F9E"/>
    <w:lvl w:ilvl="0" w:tplc="0E0060D0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5C672D5"/>
    <w:multiLevelType w:val="hybridMultilevel"/>
    <w:tmpl w:val="916A22B2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7456F1B"/>
    <w:multiLevelType w:val="hybridMultilevel"/>
    <w:tmpl w:val="7D48C5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55287"/>
    <w:multiLevelType w:val="hybridMultilevel"/>
    <w:tmpl w:val="99F265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E5843"/>
    <w:multiLevelType w:val="hybridMultilevel"/>
    <w:tmpl w:val="D58AC7BE"/>
    <w:lvl w:ilvl="0" w:tplc="A01CF4C6">
      <w:start w:val="1"/>
      <w:numFmt w:val="decimal"/>
      <w:lvlText w:val="%1)"/>
      <w:lvlJc w:val="left"/>
      <w:pPr>
        <w:ind w:left="1137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56530013"/>
    <w:multiLevelType w:val="hybridMultilevel"/>
    <w:tmpl w:val="FDE4DBC4"/>
    <w:lvl w:ilvl="0" w:tplc="5844A3A2">
      <w:start w:val="1"/>
      <w:numFmt w:val="lowerLetter"/>
      <w:lvlText w:val="%1)"/>
      <w:lvlJc w:val="left"/>
      <w:pPr>
        <w:ind w:left="1621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D3D1A"/>
    <w:multiLevelType w:val="hybridMultilevel"/>
    <w:tmpl w:val="3DE4D7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F0E23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A85334"/>
    <w:multiLevelType w:val="hybridMultilevel"/>
    <w:tmpl w:val="6194FDFE"/>
    <w:lvl w:ilvl="0" w:tplc="04100003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6423B7"/>
    <w:multiLevelType w:val="hybridMultilevel"/>
    <w:tmpl w:val="D1589CC4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68E7E8B"/>
    <w:multiLevelType w:val="hybridMultilevel"/>
    <w:tmpl w:val="D1623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041A3E"/>
    <w:multiLevelType w:val="hybridMultilevel"/>
    <w:tmpl w:val="BA804D08"/>
    <w:lvl w:ilvl="0" w:tplc="3EC222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523B2"/>
    <w:multiLevelType w:val="hybridMultilevel"/>
    <w:tmpl w:val="49186BE4"/>
    <w:lvl w:ilvl="0" w:tplc="04100011">
      <w:start w:val="1"/>
      <w:numFmt w:val="decimal"/>
      <w:lvlText w:val="%1)"/>
      <w:lvlJc w:val="left"/>
      <w:pPr>
        <w:ind w:left="1152" w:hanging="360"/>
      </w:pPr>
    </w:lvl>
    <w:lvl w:ilvl="1" w:tplc="04100019" w:tentative="1">
      <w:start w:val="1"/>
      <w:numFmt w:val="lowerLetter"/>
      <w:lvlText w:val="%2."/>
      <w:lvlJc w:val="left"/>
      <w:pPr>
        <w:ind w:left="1872" w:hanging="360"/>
      </w:pPr>
    </w:lvl>
    <w:lvl w:ilvl="2" w:tplc="0410001B" w:tentative="1">
      <w:start w:val="1"/>
      <w:numFmt w:val="lowerRoman"/>
      <w:lvlText w:val="%3."/>
      <w:lvlJc w:val="right"/>
      <w:pPr>
        <w:ind w:left="2592" w:hanging="180"/>
      </w:pPr>
    </w:lvl>
    <w:lvl w:ilvl="3" w:tplc="0410000F" w:tentative="1">
      <w:start w:val="1"/>
      <w:numFmt w:val="decimal"/>
      <w:lvlText w:val="%4."/>
      <w:lvlJc w:val="left"/>
      <w:pPr>
        <w:ind w:left="3312" w:hanging="360"/>
      </w:pPr>
    </w:lvl>
    <w:lvl w:ilvl="4" w:tplc="04100019" w:tentative="1">
      <w:start w:val="1"/>
      <w:numFmt w:val="lowerLetter"/>
      <w:lvlText w:val="%5."/>
      <w:lvlJc w:val="left"/>
      <w:pPr>
        <w:ind w:left="4032" w:hanging="360"/>
      </w:pPr>
    </w:lvl>
    <w:lvl w:ilvl="5" w:tplc="0410001B" w:tentative="1">
      <w:start w:val="1"/>
      <w:numFmt w:val="lowerRoman"/>
      <w:lvlText w:val="%6."/>
      <w:lvlJc w:val="right"/>
      <w:pPr>
        <w:ind w:left="4752" w:hanging="180"/>
      </w:pPr>
    </w:lvl>
    <w:lvl w:ilvl="6" w:tplc="0410000F" w:tentative="1">
      <w:start w:val="1"/>
      <w:numFmt w:val="decimal"/>
      <w:lvlText w:val="%7."/>
      <w:lvlJc w:val="left"/>
      <w:pPr>
        <w:ind w:left="5472" w:hanging="360"/>
      </w:pPr>
    </w:lvl>
    <w:lvl w:ilvl="7" w:tplc="04100019" w:tentative="1">
      <w:start w:val="1"/>
      <w:numFmt w:val="lowerLetter"/>
      <w:lvlText w:val="%8."/>
      <w:lvlJc w:val="left"/>
      <w:pPr>
        <w:ind w:left="6192" w:hanging="360"/>
      </w:pPr>
    </w:lvl>
    <w:lvl w:ilvl="8" w:tplc="0410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4"/>
  </w:num>
  <w:num w:numId="5">
    <w:abstractNumId w:val="15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3"/>
  </w:num>
  <w:num w:numId="8">
    <w:abstractNumId w:val="1"/>
  </w:num>
  <w:num w:numId="9">
    <w:abstractNumId w:val="0"/>
  </w:num>
  <w:num w:numId="10">
    <w:abstractNumId w:val="18"/>
  </w:num>
  <w:num w:numId="11">
    <w:abstractNumId w:val="11"/>
  </w:num>
  <w:num w:numId="12">
    <w:abstractNumId w:val="12"/>
  </w:num>
  <w:num w:numId="13">
    <w:abstractNumId w:val="16"/>
  </w:num>
  <w:num w:numId="14">
    <w:abstractNumId w:val="8"/>
  </w:num>
  <w:num w:numId="15">
    <w:abstractNumId w:val="21"/>
  </w:num>
  <w:num w:numId="16">
    <w:abstractNumId w:val="14"/>
  </w:num>
  <w:num w:numId="17">
    <w:abstractNumId w:val="7"/>
  </w:num>
  <w:num w:numId="18">
    <w:abstractNumId w:val="5"/>
  </w:num>
  <w:num w:numId="19">
    <w:abstractNumId w:val="17"/>
  </w:num>
  <w:num w:numId="20">
    <w:abstractNumId w:val="19"/>
  </w:num>
  <w:num w:numId="21">
    <w:abstractNumId w:val="20"/>
  </w:num>
  <w:num w:numId="22">
    <w:abstractNumId w:val="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042"/>
    <w:rsid w:val="00000849"/>
    <w:rsid w:val="000019D4"/>
    <w:rsid w:val="00002042"/>
    <w:rsid w:val="00005C6E"/>
    <w:rsid w:val="000073CD"/>
    <w:rsid w:val="00014462"/>
    <w:rsid w:val="00015C30"/>
    <w:rsid w:val="00025193"/>
    <w:rsid w:val="0003212E"/>
    <w:rsid w:val="0004010A"/>
    <w:rsid w:val="00046B58"/>
    <w:rsid w:val="000509DC"/>
    <w:rsid w:val="00054271"/>
    <w:rsid w:val="0005779F"/>
    <w:rsid w:val="000601F6"/>
    <w:rsid w:val="0007797B"/>
    <w:rsid w:val="00082776"/>
    <w:rsid w:val="00094B85"/>
    <w:rsid w:val="000B3916"/>
    <w:rsid w:val="000B398B"/>
    <w:rsid w:val="000C6510"/>
    <w:rsid w:val="000F7720"/>
    <w:rsid w:val="000F778F"/>
    <w:rsid w:val="00101872"/>
    <w:rsid w:val="0011516C"/>
    <w:rsid w:val="00124ECF"/>
    <w:rsid w:val="001360F6"/>
    <w:rsid w:val="0013779A"/>
    <w:rsid w:val="001448A2"/>
    <w:rsid w:val="00157F9D"/>
    <w:rsid w:val="0016438D"/>
    <w:rsid w:val="00174DBF"/>
    <w:rsid w:val="00180212"/>
    <w:rsid w:val="001B4D7A"/>
    <w:rsid w:val="001B7E0E"/>
    <w:rsid w:val="001C5852"/>
    <w:rsid w:val="001D1BA7"/>
    <w:rsid w:val="001D6080"/>
    <w:rsid w:val="001F6DA0"/>
    <w:rsid w:val="00202DB2"/>
    <w:rsid w:val="00216193"/>
    <w:rsid w:val="002216EB"/>
    <w:rsid w:val="002305B8"/>
    <w:rsid w:val="00242507"/>
    <w:rsid w:val="00242AB0"/>
    <w:rsid w:val="0026442A"/>
    <w:rsid w:val="00273911"/>
    <w:rsid w:val="002800B1"/>
    <w:rsid w:val="00287A01"/>
    <w:rsid w:val="00295929"/>
    <w:rsid w:val="002A47F0"/>
    <w:rsid w:val="002A52A9"/>
    <w:rsid w:val="002A6720"/>
    <w:rsid w:val="002A72F1"/>
    <w:rsid w:val="002B3427"/>
    <w:rsid w:val="002C1C94"/>
    <w:rsid w:val="002E2837"/>
    <w:rsid w:val="002E4494"/>
    <w:rsid w:val="002F669F"/>
    <w:rsid w:val="00310B04"/>
    <w:rsid w:val="00311308"/>
    <w:rsid w:val="00316FF8"/>
    <w:rsid w:val="00322DF3"/>
    <w:rsid w:val="003308BC"/>
    <w:rsid w:val="00334960"/>
    <w:rsid w:val="00337CBE"/>
    <w:rsid w:val="003406D0"/>
    <w:rsid w:val="0034452F"/>
    <w:rsid w:val="00356E9F"/>
    <w:rsid w:val="0036170E"/>
    <w:rsid w:val="003617D2"/>
    <w:rsid w:val="0038706C"/>
    <w:rsid w:val="003C573D"/>
    <w:rsid w:val="0040066E"/>
    <w:rsid w:val="00407168"/>
    <w:rsid w:val="00416C46"/>
    <w:rsid w:val="00440C98"/>
    <w:rsid w:val="00443F3B"/>
    <w:rsid w:val="00447479"/>
    <w:rsid w:val="00452DBA"/>
    <w:rsid w:val="004B334A"/>
    <w:rsid w:val="004B7B96"/>
    <w:rsid w:val="004C252B"/>
    <w:rsid w:val="004D3E44"/>
    <w:rsid w:val="004D7B98"/>
    <w:rsid w:val="004E0A30"/>
    <w:rsid w:val="004E2A62"/>
    <w:rsid w:val="004F00D5"/>
    <w:rsid w:val="00505843"/>
    <w:rsid w:val="005235F1"/>
    <w:rsid w:val="00527340"/>
    <w:rsid w:val="00534ACD"/>
    <w:rsid w:val="0054512C"/>
    <w:rsid w:val="0055456A"/>
    <w:rsid w:val="00570ABA"/>
    <w:rsid w:val="00576B1D"/>
    <w:rsid w:val="005776C0"/>
    <w:rsid w:val="00584933"/>
    <w:rsid w:val="00586D81"/>
    <w:rsid w:val="00593174"/>
    <w:rsid w:val="00595C6B"/>
    <w:rsid w:val="005B248F"/>
    <w:rsid w:val="005C125B"/>
    <w:rsid w:val="005D25F8"/>
    <w:rsid w:val="005E60C5"/>
    <w:rsid w:val="00634D9C"/>
    <w:rsid w:val="00640F36"/>
    <w:rsid w:val="00651671"/>
    <w:rsid w:val="00660FFB"/>
    <w:rsid w:val="006653A9"/>
    <w:rsid w:val="006725EF"/>
    <w:rsid w:val="00676B21"/>
    <w:rsid w:val="00686213"/>
    <w:rsid w:val="00691438"/>
    <w:rsid w:val="00691E20"/>
    <w:rsid w:val="00696769"/>
    <w:rsid w:val="00697462"/>
    <w:rsid w:val="006A11E7"/>
    <w:rsid w:val="006A161D"/>
    <w:rsid w:val="006B22B4"/>
    <w:rsid w:val="006D1D2F"/>
    <w:rsid w:val="006D5C0C"/>
    <w:rsid w:val="006E7C39"/>
    <w:rsid w:val="007000D5"/>
    <w:rsid w:val="00700D15"/>
    <w:rsid w:val="00754D91"/>
    <w:rsid w:val="0076480E"/>
    <w:rsid w:val="00765873"/>
    <w:rsid w:val="007715B5"/>
    <w:rsid w:val="00771BA5"/>
    <w:rsid w:val="00775561"/>
    <w:rsid w:val="00776FC8"/>
    <w:rsid w:val="0079184A"/>
    <w:rsid w:val="007977AD"/>
    <w:rsid w:val="007A2771"/>
    <w:rsid w:val="007B6BAA"/>
    <w:rsid w:val="007E6B87"/>
    <w:rsid w:val="0080302C"/>
    <w:rsid w:val="00820DDA"/>
    <w:rsid w:val="008423FF"/>
    <w:rsid w:val="00842B54"/>
    <w:rsid w:val="0085281A"/>
    <w:rsid w:val="008644CB"/>
    <w:rsid w:val="00870285"/>
    <w:rsid w:val="008777C7"/>
    <w:rsid w:val="008837C1"/>
    <w:rsid w:val="00897711"/>
    <w:rsid w:val="008A118E"/>
    <w:rsid w:val="008A5189"/>
    <w:rsid w:val="008A588E"/>
    <w:rsid w:val="008B1910"/>
    <w:rsid w:val="008B7693"/>
    <w:rsid w:val="008D500F"/>
    <w:rsid w:val="008F6375"/>
    <w:rsid w:val="00907D60"/>
    <w:rsid w:val="00911D26"/>
    <w:rsid w:val="00915A37"/>
    <w:rsid w:val="009228E0"/>
    <w:rsid w:val="009256ED"/>
    <w:rsid w:val="00934CDB"/>
    <w:rsid w:val="009509D5"/>
    <w:rsid w:val="00956665"/>
    <w:rsid w:val="00956B1D"/>
    <w:rsid w:val="00971291"/>
    <w:rsid w:val="0097495C"/>
    <w:rsid w:val="0098319A"/>
    <w:rsid w:val="00985BC4"/>
    <w:rsid w:val="009975DF"/>
    <w:rsid w:val="009A54BF"/>
    <w:rsid w:val="009B1244"/>
    <w:rsid w:val="009B723D"/>
    <w:rsid w:val="009E36C1"/>
    <w:rsid w:val="00A00BAF"/>
    <w:rsid w:val="00A04843"/>
    <w:rsid w:val="00A11FCE"/>
    <w:rsid w:val="00A20510"/>
    <w:rsid w:val="00A21DB7"/>
    <w:rsid w:val="00A25C99"/>
    <w:rsid w:val="00A27813"/>
    <w:rsid w:val="00A33C04"/>
    <w:rsid w:val="00A35C50"/>
    <w:rsid w:val="00A43066"/>
    <w:rsid w:val="00A501E1"/>
    <w:rsid w:val="00A550CC"/>
    <w:rsid w:val="00A62DC2"/>
    <w:rsid w:val="00A708E1"/>
    <w:rsid w:val="00A807FF"/>
    <w:rsid w:val="00A90348"/>
    <w:rsid w:val="00A9086B"/>
    <w:rsid w:val="00A90907"/>
    <w:rsid w:val="00A91A6C"/>
    <w:rsid w:val="00A93E99"/>
    <w:rsid w:val="00A944B8"/>
    <w:rsid w:val="00AA2327"/>
    <w:rsid w:val="00AA75B1"/>
    <w:rsid w:val="00AB4D33"/>
    <w:rsid w:val="00AB5071"/>
    <w:rsid w:val="00AC2919"/>
    <w:rsid w:val="00AE795D"/>
    <w:rsid w:val="00AF0F6D"/>
    <w:rsid w:val="00AF41C4"/>
    <w:rsid w:val="00AF5736"/>
    <w:rsid w:val="00AF587B"/>
    <w:rsid w:val="00B024CA"/>
    <w:rsid w:val="00B24BEF"/>
    <w:rsid w:val="00B41A11"/>
    <w:rsid w:val="00B42D43"/>
    <w:rsid w:val="00B5327A"/>
    <w:rsid w:val="00B54428"/>
    <w:rsid w:val="00B56E87"/>
    <w:rsid w:val="00B72095"/>
    <w:rsid w:val="00B76BAD"/>
    <w:rsid w:val="00B772A4"/>
    <w:rsid w:val="00B86116"/>
    <w:rsid w:val="00B90C54"/>
    <w:rsid w:val="00B91B37"/>
    <w:rsid w:val="00B94176"/>
    <w:rsid w:val="00BB3CB8"/>
    <w:rsid w:val="00BC3F47"/>
    <w:rsid w:val="00BC5B7B"/>
    <w:rsid w:val="00BD6C81"/>
    <w:rsid w:val="00BE7B45"/>
    <w:rsid w:val="00BE7DF6"/>
    <w:rsid w:val="00BE7E60"/>
    <w:rsid w:val="00BF2589"/>
    <w:rsid w:val="00BF2DF4"/>
    <w:rsid w:val="00C16C4E"/>
    <w:rsid w:val="00C32861"/>
    <w:rsid w:val="00C44A70"/>
    <w:rsid w:val="00C57407"/>
    <w:rsid w:val="00C57A85"/>
    <w:rsid w:val="00C70779"/>
    <w:rsid w:val="00C7180C"/>
    <w:rsid w:val="00C8333B"/>
    <w:rsid w:val="00CA2FED"/>
    <w:rsid w:val="00CB427D"/>
    <w:rsid w:val="00CD4FAF"/>
    <w:rsid w:val="00CF0EC3"/>
    <w:rsid w:val="00CF1427"/>
    <w:rsid w:val="00CF20FC"/>
    <w:rsid w:val="00D003D8"/>
    <w:rsid w:val="00D05263"/>
    <w:rsid w:val="00D1324A"/>
    <w:rsid w:val="00D14769"/>
    <w:rsid w:val="00D20313"/>
    <w:rsid w:val="00D37CDE"/>
    <w:rsid w:val="00D4643D"/>
    <w:rsid w:val="00D475C6"/>
    <w:rsid w:val="00D609C6"/>
    <w:rsid w:val="00D67BCC"/>
    <w:rsid w:val="00D82E14"/>
    <w:rsid w:val="00DB3C6E"/>
    <w:rsid w:val="00DD304C"/>
    <w:rsid w:val="00DF2E77"/>
    <w:rsid w:val="00DF37C2"/>
    <w:rsid w:val="00DF6E61"/>
    <w:rsid w:val="00E0177F"/>
    <w:rsid w:val="00E05C19"/>
    <w:rsid w:val="00E12739"/>
    <w:rsid w:val="00E12EE7"/>
    <w:rsid w:val="00E2182E"/>
    <w:rsid w:val="00E277BD"/>
    <w:rsid w:val="00E35DFF"/>
    <w:rsid w:val="00E373E7"/>
    <w:rsid w:val="00E37539"/>
    <w:rsid w:val="00E37A6F"/>
    <w:rsid w:val="00E40106"/>
    <w:rsid w:val="00E621BA"/>
    <w:rsid w:val="00E64B0B"/>
    <w:rsid w:val="00E90561"/>
    <w:rsid w:val="00EA080B"/>
    <w:rsid w:val="00EA183C"/>
    <w:rsid w:val="00EA4EBE"/>
    <w:rsid w:val="00EB0323"/>
    <w:rsid w:val="00EB2942"/>
    <w:rsid w:val="00EC1F13"/>
    <w:rsid w:val="00EC48AE"/>
    <w:rsid w:val="00ED2957"/>
    <w:rsid w:val="00EE2505"/>
    <w:rsid w:val="00EE37B8"/>
    <w:rsid w:val="00EF29CD"/>
    <w:rsid w:val="00F0142D"/>
    <w:rsid w:val="00F03345"/>
    <w:rsid w:val="00F03409"/>
    <w:rsid w:val="00F04B4F"/>
    <w:rsid w:val="00F22B5D"/>
    <w:rsid w:val="00F4754E"/>
    <w:rsid w:val="00F52A5A"/>
    <w:rsid w:val="00F81C32"/>
    <w:rsid w:val="00F84E0F"/>
    <w:rsid w:val="00FA1CD4"/>
    <w:rsid w:val="00FB1B83"/>
    <w:rsid w:val="00FB4C0C"/>
    <w:rsid w:val="00FC16D2"/>
    <w:rsid w:val="00FC22DE"/>
    <w:rsid w:val="00FC752E"/>
    <w:rsid w:val="00FD2F5F"/>
    <w:rsid w:val="00FD5615"/>
    <w:rsid w:val="00FD7FED"/>
    <w:rsid w:val="00FE7B1F"/>
    <w:rsid w:val="00FF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  <w14:docId w14:val="0126D327"/>
  <w15:docId w15:val="{308DAE60-6816-4161-BD4B-1C55057C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6442A"/>
    <w:pPr>
      <w:spacing w:line="360" w:lineRule="auto"/>
      <w:jc w:val="both"/>
    </w:pPr>
    <w:rPr>
      <w:rFonts w:ascii="Arial" w:hAnsi="Arial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3286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C32861"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sid w:val="0007797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43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6438D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BC3F47"/>
    <w:pPr>
      <w:jc w:val="both"/>
    </w:pPr>
    <w:rPr>
      <w:rFonts w:ascii="Arial" w:hAnsi="Arial"/>
      <w:sz w:val="22"/>
    </w:rPr>
  </w:style>
  <w:style w:type="character" w:customStyle="1" w:styleId="PidipaginaCarattere">
    <w:name w:val="Piè di pagina Carattere"/>
    <w:link w:val="Pidipagina"/>
    <w:uiPriority w:val="99"/>
    <w:rsid w:val="0098319A"/>
    <w:rPr>
      <w:rFonts w:ascii="Arial" w:hAnsi="Arial"/>
      <w:sz w:val="22"/>
    </w:rPr>
  </w:style>
  <w:style w:type="table" w:styleId="Grigliatabella">
    <w:name w:val="Table Grid"/>
    <w:basedOn w:val="Tabellanormale"/>
    <w:uiPriority w:val="59"/>
    <w:rsid w:val="00AA2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E7B1F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37CDE"/>
    <w:pPr>
      <w:spacing w:line="240" w:lineRule="auto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37CDE"/>
    <w:rPr>
      <w:rFonts w:ascii="Arial" w:hAnsi="Arial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37CDE"/>
    <w:rPr>
      <w:vertAlign w:val="superscript"/>
    </w:rPr>
  </w:style>
  <w:style w:type="paragraph" w:customStyle="1" w:styleId="Testo">
    <w:name w:val="Testo"/>
    <w:basedOn w:val="Normale"/>
    <w:qFormat/>
    <w:rsid w:val="002216EB"/>
    <w:pPr>
      <w:spacing w:before="120" w:line="276" w:lineRule="auto"/>
    </w:pPr>
    <w:rPr>
      <w:rFonts w:eastAsia="Calibri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2B5D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080B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4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monaco\AppData\Local\Microsoft\Windows\INetCache\IE\EUZ39QAI\Disciplinare%20affidamento%20segnalazioni_ver20150609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6AB89-352C-4123-A690-8FC8D6CEB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Disciplinare affidamento segnalazioni_ver20150609</Template>
  <TotalTime>675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Area Fiorentina</vt:lpstr>
    </vt:vector>
  </TitlesOfParts>
  <Company>Consorzio di Bonifica</Company>
  <LinksUpToDate>false</LinksUpToDate>
  <CharactersWithSpaces>3007</CharactersWithSpaces>
  <SharedDoc>false</SharedDoc>
  <HLinks>
    <vt:vector size="24" baseType="variant">
      <vt:variant>
        <vt:i4>8323117</vt:i4>
      </vt:variant>
      <vt:variant>
        <vt:i4>15</vt:i4>
      </vt:variant>
      <vt:variant>
        <vt:i4>0</vt:i4>
      </vt:variant>
      <vt:variant>
        <vt:i4>5</vt:i4>
      </vt:variant>
      <vt:variant>
        <vt:lpwstr>http://www.cbmv.it/</vt:lpwstr>
      </vt:variant>
      <vt:variant>
        <vt:lpwstr/>
      </vt:variant>
      <vt:variant>
        <vt:i4>5242987</vt:i4>
      </vt:variant>
      <vt:variant>
        <vt:i4>12</vt:i4>
      </vt:variant>
      <vt:variant>
        <vt:i4>0</vt:i4>
      </vt:variant>
      <vt:variant>
        <vt:i4>5</vt:i4>
      </vt:variant>
      <vt:variant>
        <vt:lpwstr>mailto:info@cbmv.it</vt:lpwstr>
      </vt:variant>
      <vt:variant>
        <vt:lpwstr/>
      </vt:variant>
      <vt:variant>
        <vt:i4>8323117</vt:i4>
      </vt:variant>
      <vt:variant>
        <vt:i4>3</vt:i4>
      </vt:variant>
      <vt:variant>
        <vt:i4>0</vt:i4>
      </vt:variant>
      <vt:variant>
        <vt:i4>5</vt:i4>
      </vt:variant>
      <vt:variant>
        <vt:lpwstr>http://www.cbmv.it/</vt:lpwstr>
      </vt:variant>
      <vt:variant>
        <vt:lpwstr/>
      </vt:variant>
      <vt:variant>
        <vt:i4>5242987</vt:i4>
      </vt:variant>
      <vt:variant>
        <vt:i4>0</vt:i4>
      </vt:variant>
      <vt:variant>
        <vt:i4>0</vt:i4>
      </vt:variant>
      <vt:variant>
        <vt:i4>5</vt:i4>
      </vt:variant>
      <vt:variant>
        <vt:lpwstr>mailto:info@cbmv.it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Fiorentina</dc:title>
  <dc:creator>Silvia Monaco</dc:creator>
  <cp:lastModifiedBy>Silvia Monaco</cp:lastModifiedBy>
  <cp:revision>89</cp:revision>
  <cp:lastPrinted>2026-02-06T12:13:00Z</cp:lastPrinted>
  <dcterms:created xsi:type="dcterms:W3CDTF">2015-12-22T09:31:00Z</dcterms:created>
  <dcterms:modified xsi:type="dcterms:W3CDTF">2026-02-06T12:17:00Z</dcterms:modified>
</cp:coreProperties>
</file>